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4279D6" w14:paraId="43A69ED2" w14:textId="77777777" w:rsidTr="00AC151E">
        <w:trPr>
          <w:trHeight w:val="4498"/>
        </w:trPr>
        <w:tc>
          <w:tcPr>
            <w:tcW w:w="3600" w:type="dxa"/>
            <w:vAlign w:val="bottom"/>
          </w:tcPr>
          <w:p w14:paraId="5EB70280" w14:textId="41A6F989" w:rsidR="001B2ABD" w:rsidRPr="004279D6" w:rsidRDefault="002F33B4" w:rsidP="001B2ABD">
            <w:pPr>
              <w:tabs>
                <w:tab w:val="left" w:pos="990"/>
              </w:tabs>
              <w:jc w:val="center"/>
              <w:rPr>
                <w:rFonts w:ascii="Lato" w:hAnsi="Lato"/>
                <w:noProof/>
              </w:rPr>
            </w:pPr>
            <w:r w:rsidRPr="004279D6">
              <w:rPr>
                <w:rFonts w:ascii="Lato" w:hAnsi="Lato"/>
                <w:noProof/>
              </w:rPr>
              <w:drawing>
                <wp:anchor distT="0" distB="0" distL="114300" distR="114300" simplePos="0" relativeHeight="251658240" behindDoc="1" locked="0" layoutInCell="1" allowOverlap="1" wp14:anchorId="08C8E84E" wp14:editId="3698D33D">
                  <wp:simplePos x="0" y="0"/>
                  <wp:positionH relativeFrom="column">
                    <wp:posOffset>-581660</wp:posOffset>
                  </wp:positionH>
                  <wp:positionV relativeFrom="paragraph">
                    <wp:posOffset>-426720</wp:posOffset>
                  </wp:positionV>
                  <wp:extent cx="3219450" cy="3219450"/>
                  <wp:effectExtent l="0" t="0" r="0" b="0"/>
                  <wp:wrapNone/>
                  <wp:docPr id="3" name="Grafik 3" descr="Schulmäd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Bessel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219450" cy="3219450"/>
                          </a:xfrm>
                          <a:prstGeom prst="ellipse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2DE7C603" w14:textId="77777777" w:rsidR="001B2ABD" w:rsidRPr="004279D6" w:rsidRDefault="001B2ABD" w:rsidP="000C45FF">
            <w:pPr>
              <w:tabs>
                <w:tab w:val="left" w:pos="990"/>
              </w:tabs>
              <w:rPr>
                <w:rFonts w:ascii="Lato" w:hAnsi="Lato"/>
                <w:noProof/>
              </w:rPr>
            </w:pPr>
          </w:p>
        </w:tc>
        <w:tc>
          <w:tcPr>
            <w:tcW w:w="6470" w:type="dxa"/>
            <w:vAlign w:val="bottom"/>
          </w:tcPr>
          <w:sdt>
            <w:sdtPr>
              <w:rPr>
                <w:rFonts w:ascii="Lato" w:hAnsi="Lato"/>
                <w:noProof/>
              </w:rPr>
              <w:id w:val="1049110328"/>
              <w:placeholder>
                <w:docPart w:val="F6388DE89F6349B1A22D657D02A375A5"/>
              </w:placeholder>
              <w:temporary/>
              <w:showingPlcHdr/>
              <w15:appearance w15:val="hidden"/>
            </w:sdtPr>
            <w:sdtEndPr/>
            <w:sdtContent>
              <w:p w14:paraId="2FA42EF1" w14:textId="77777777" w:rsidR="002F33B4" w:rsidRPr="004279D6" w:rsidRDefault="002F33B4" w:rsidP="002F33B4">
                <w:pPr>
                  <w:pStyle w:val="berschrift2"/>
                  <w:rPr>
                    <w:rFonts w:ascii="Lato" w:hAnsi="Lato"/>
                    <w:noProof/>
                  </w:rPr>
                </w:pPr>
                <w:r w:rsidRPr="004279D6">
                  <w:rPr>
                    <w:rFonts w:ascii="Lato" w:hAnsi="Lato"/>
                    <w:noProof/>
                    <w:lang w:bidi="de-DE"/>
                  </w:rPr>
                  <w:t>AUSBILDUNG</w:t>
                </w:r>
              </w:p>
            </w:sdtContent>
          </w:sdt>
          <w:p w14:paraId="48A9A2D3" w14:textId="278EB061" w:rsidR="002F33B4" w:rsidRPr="004279D6" w:rsidRDefault="00A25A6D" w:rsidP="002F33B4">
            <w:pPr>
              <w:pStyle w:val="berschrift4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Aktuellster &amp; Höchster Bildungsabschluss</w:t>
            </w:r>
          </w:p>
          <w:p w14:paraId="2ED8593C" w14:textId="10426225" w:rsidR="002F33B4" w:rsidRPr="004279D6" w:rsidRDefault="00A25A6D" w:rsidP="002F33B4">
            <w:pPr>
              <w:pStyle w:val="Datum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Monat Jahr</w:t>
            </w:r>
            <w:r w:rsidR="002F33B4" w:rsidRPr="004279D6">
              <w:rPr>
                <w:rFonts w:ascii="Lato" w:hAnsi="Lato"/>
                <w:noProof/>
                <w:lang w:bidi="de-DE"/>
              </w:rPr>
              <w:t xml:space="preserve"> – </w:t>
            </w:r>
            <w:r>
              <w:rPr>
                <w:rFonts w:ascii="Lato" w:hAnsi="Lato"/>
                <w:noProof/>
              </w:rPr>
              <w:t>Monat</w:t>
            </w:r>
            <w:r w:rsidR="00154E1D">
              <w:rPr>
                <w:rFonts w:ascii="Lato" w:hAnsi="Lato"/>
                <w:noProof/>
              </w:rPr>
              <w:t xml:space="preserve"> </w:t>
            </w:r>
            <w:r>
              <w:rPr>
                <w:rFonts w:ascii="Lato" w:hAnsi="Lato"/>
                <w:noProof/>
              </w:rPr>
              <w:t>Jahr</w:t>
            </w:r>
            <w:r w:rsidR="00154E1D">
              <w:rPr>
                <w:rFonts w:ascii="Lato" w:hAnsi="Lato"/>
                <w:noProof/>
              </w:rPr>
              <w:t xml:space="preserve"> </w:t>
            </w:r>
            <w:r>
              <w:rPr>
                <w:rFonts w:ascii="Lato" w:hAnsi="Lato"/>
                <w:noProof/>
              </w:rPr>
              <w:t>Bildungseinrichtung inkl. Ort</w:t>
            </w:r>
          </w:p>
          <w:p w14:paraId="3CE431CE" w14:textId="31994F67" w:rsidR="002F33B4" w:rsidRPr="004279D6" w:rsidRDefault="00154E1D" w:rsidP="002F33B4">
            <w:pPr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„</w:t>
            </w:r>
            <w:r w:rsidR="00A25A6D">
              <w:rPr>
                <w:rFonts w:ascii="Lato" w:hAnsi="Lato"/>
                <w:noProof/>
              </w:rPr>
              <w:t>Titel deiner Arbeit, wenn zutreffend</w:t>
            </w:r>
            <w:r>
              <w:rPr>
                <w:rFonts w:ascii="Lato" w:hAnsi="Lato"/>
                <w:noProof/>
              </w:rPr>
              <w:t xml:space="preserve">“ </w:t>
            </w:r>
            <w:r w:rsidR="002F33B4" w:rsidRPr="004279D6">
              <w:rPr>
                <w:rFonts w:ascii="Lato" w:hAnsi="Lato"/>
                <w:noProof/>
                <w:lang w:bidi="de-DE"/>
              </w:rPr>
              <w:t xml:space="preserve"> </w:t>
            </w:r>
          </w:p>
          <w:p w14:paraId="195791F7" w14:textId="5FB0DBC5" w:rsidR="00154E1D" w:rsidRPr="004279D6" w:rsidRDefault="002F33B4" w:rsidP="00154E1D">
            <w:pPr>
              <w:pStyle w:val="berschrift4"/>
              <w:rPr>
                <w:rFonts w:ascii="Lato" w:hAnsi="Lato"/>
                <w:noProof/>
              </w:rPr>
            </w:pPr>
            <w:r w:rsidRPr="004279D6">
              <w:rPr>
                <w:rFonts w:ascii="Lato" w:hAnsi="Lato"/>
                <w:noProof/>
                <w:lang w:bidi="de-DE"/>
              </w:rPr>
              <w:t xml:space="preserve"> </w:t>
            </w:r>
            <w:r w:rsidR="00A25A6D">
              <w:rPr>
                <w:rFonts w:ascii="Lato" w:hAnsi="Lato"/>
                <w:noProof/>
              </w:rPr>
              <w:t>weiterer Bildungsabschluss</w:t>
            </w:r>
          </w:p>
          <w:p w14:paraId="7F3B386D" w14:textId="77777777" w:rsidR="00A25A6D" w:rsidRPr="004279D6" w:rsidRDefault="00A25A6D" w:rsidP="00A25A6D">
            <w:pPr>
              <w:pStyle w:val="Datum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Monat Jahr</w:t>
            </w:r>
            <w:r w:rsidRPr="004279D6">
              <w:rPr>
                <w:rFonts w:ascii="Lato" w:hAnsi="Lato"/>
                <w:noProof/>
                <w:lang w:bidi="de-DE"/>
              </w:rPr>
              <w:t xml:space="preserve"> – </w:t>
            </w:r>
            <w:r>
              <w:rPr>
                <w:rFonts w:ascii="Lato" w:hAnsi="Lato"/>
                <w:noProof/>
              </w:rPr>
              <w:t>Monat Jahr Bildungseinrichtung inkl. Ort</w:t>
            </w:r>
          </w:p>
          <w:p w14:paraId="1DF0AC14" w14:textId="77777777" w:rsidR="00A25A6D" w:rsidRPr="004279D6" w:rsidRDefault="00A25A6D" w:rsidP="00A25A6D">
            <w:pPr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 xml:space="preserve">„Titel deiner Arbeit, wenn zutreffend“ </w:t>
            </w:r>
            <w:r w:rsidRPr="004279D6">
              <w:rPr>
                <w:rFonts w:ascii="Lato" w:hAnsi="Lato"/>
                <w:noProof/>
                <w:lang w:bidi="de-DE"/>
              </w:rPr>
              <w:t xml:space="preserve"> </w:t>
            </w:r>
          </w:p>
          <w:p w14:paraId="1BCC613C" w14:textId="07837357" w:rsidR="002F33B4" w:rsidRPr="004279D6" w:rsidRDefault="00A25A6D" w:rsidP="002F33B4">
            <w:pPr>
              <w:pStyle w:val="berschrift4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Schulabschluss</w:t>
            </w:r>
          </w:p>
          <w:p w14:paraId="286B0CB1" w14:textId="77777777" w:rsidR="001B2ABD" w:rsidRDefault="00A25A6D" w:rsidP="00154E1D">
            <w:pPr>
              <w:pStyle w:val="Datum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Siehe Optionen im Buch Seite 105ff</w:t>
            </w:r>
          </w:p>
          <w:p w14:paraId="0ABB0474" w14:textId="514392FE" w:rsidR="0049048E" w:rsidRPr="0049048E" w:rsidRDefault="0049048E" w:rsidP="0049048E"/>
        </w:tc>
      </w:tr>
      <w:tr w:rsidR="00154E1D" w:rsidRPr="004279D6" w14:paraId="72AF5417" w14:textId="77777777" w:rsidTr="00154E1D">
        <w:tc>
          <w:tcPr>
            <w:tcW w:w="3600" w:type="dxa"/>
          </w:tcPr>
          <w:bookmarkStart w:id="0" w:name="_GoBack" w:colFirst="3" w:colLast="3" w:displacedByCustomXml="next"/>
          <w:sdt>
            <w:sdtPr>
              <w:rPr>
                <w:rFonts w:ascii="Lato" w:hAnsi="Lato"/>
                <w:noProof/>
              </w:rPr>
              <w:id w:val="-1711873194"/>
              <w:placeholder>
                <w:docPart w:val="5BE931FCF6054DF7A8D3BAA50BA20F0F"/>
              </w:placeholder>
              <w:temporary/>
              <w:showingPlcHdr/>
              <w15:appearance w15:val="hidden"/>
            </w:sdtPr>
            <w:sdtEndPr/>
            <w:sdtContent>
              <w:p w14:paraId="6A27BF78" w14:textId="77777777" w:rsidR="00154E1D" w:rsidRDefault="00154E1D" w:rsidP="00154E1D">
                <w:pPr>
                  <w:pStyle w:val="berschrift3"/>
                  <w:rPr>
                    <w:rFonts w:ascii="Lato" w:hAnsi="Lato"/>
                    <w:noProof/>
                  </w:rPr>
                </w:pPr>
                <w:r w:rsidRPr="004279D6">
                  <w:rPr>
                    <w:rFonts w:ascii="Lato" w:hAnsi="Lato"/>
                    <w:noProof/>
                    <w:lang w:bidi="de-DE"/>
                  </w:rPr>
                  <w:t>Profil</w:t>
                </w:r>
              </w:p>
            </w:sdtContent>
          </w:sdt>
          <w:p w14:paraId="0DED4464" w14:textId="549F0115" w:rsidR="00154E1D" w:rsidRDefault="0049048E" w:rsidP="0041548A">
            <w:pPr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Hier schreibst du dein personal </w:t>
            </w:r>
            <w:proofErr w:type="spellStart"/>
            <w:r>
              <w:rPr>
                <w:rFonts w:ascii="Lato" w:hAnsi="Lato"/>
              </w:rPr>
              <w:t>branding</w:t>
            </w:r>
            <w:proofErr w:type="spellEnd"/>
            <w:r>
              <w:rPr>
                <w:rFonts w:ascii="Lato" w:hAnsi="Lato"/>
              </w:rPr>
              <w:t xml:space="preserve"> oder ein paar konkrete Stichpunkte zu deiner Person. KEIN BULLSHIT BINGO!</w:t>
            </w:r>
          </w:p>
          <w:p w14:paraId="7D924B67" w14:textId="7E7963F8" w:rsidR="00493210" w:rsidRDefault="00493210" w:rsidP="00154E1D">
            <w:pPr>
              <w:rPr>
                <w:rFonts w:ascii="Lato" w:hAnsi="Lato"/>
              </w:rPr>
            </w:pPr>
          </w:p>
          <w:p w14:paraId="11FD1E87" w14:textId="5FDFDEF1" w:rsidR="0049048E" w:rsidRDefault="0049048E" w:rsidP="00154E1D">
            <w:pPr>
              <w:rPr>
                <w:rFonts w:ascii="Lato" w:hAnsi="Lato"/>
              </w:rPr>
            </w:pPr>
          </w:p>
          <w:p w14:paraId="2A78B84A" w14:textId="77777777" w:rsidR="0049048E" w:rsidRDefault="0049048E" w:rsidP="00154E1D">
            <w:pPr>
              <w:rPr>
                <w:rFonts w:ascii="Lato" w:hAnsi="Lato"/>
              </w:rPr>
            </w:pPr>
          </w:p>
          <w:p w14:paraId="4D0B7147" w14:textId="089D285E" w:rsidR="009C07E6" w:rsidRDefault="009C07E6" w:rsidP="009C07E6">
            <w:pPr>
              <w:pStyle w:val="berschrift3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Sprachkenntnisse</w:t>
            </w:r>
          </w:p>
          <w:p w14:paraId="102244F7" w14:textId="34CFA47A" w:rsidR="009C07E6" w:rsidRPr="00A33DBE" w:rsidRDefault="009C07E6" w:rsidP="009C07E6">
            <w:pPr>
              <w:rPr>
                <w:rFonts w:ascii="Lato" w:hAnsi="Lato"/>
              </w:rPr>
            </w:pPr>
            <w:r w:rsidRPr="00A33DBE">
              <w:rPr>
                <w:rFonts w:ascii="Lato" w:hAnsi="Lato"/>
              </w:rPr>
              <w:t>Deutsch: Muttersprache</w:t>
            </w:r>
          </w:p>
          <w:p w14:paraId="45F746C0" w14:textId="4BCF59D3" w:rsidR="009C07E6" w:rsidRPr="00A33DBE" w:rsidRDefault="009C07E6" w:rsidP="009C07E6">
            <w:pPr>
              <w:rPr>
                <w:rFonts w:ascii="Lato" w:hAnsi="Lato"/>
              </w:rPr>
            </w:pPr>
            <w:r w:rsidRPr="00A33DBE">
              <w:rPr>
                <w:rFonts w:ascii="Lato" w:hAnsi="Lato"/>
              </w:rPr>
              <w:t xml:space="preserve">Englisch: </w:t>
            </w:r>
            <w:r w:rsidR="00493210" w:rsidRPr="00A33DBE">
              <w:rPr>
                <w:rFonts w:ascii="Lato" w:hAnsi="Lato"/>
              </w:rPr>
              <w:t>verhandlungssicher</w:t>
            </w:r>
          </w:p>
          <w:p w14:paraId="53AB963B" w14:textId="3688D738" w:rsidR="009C07E6" w:rsidRDefault="009C07E6" w:rsidP="00154E1D">
            <w:pPr>
              <w:rPr>
                <w:rFonts w:ascii="Lato" w:hAnsi="Lato"/>
                <w:noProof/>
              </w:rPr>
            </w:pPr>
          </w:p>
          <w:p w14:paraId="3AB53F55" w14:textId="564B7E5D" w:rsidR="0049048E" w:rsidRDefault="0049048E" w:rsidP="00154E1D">
            <w:pPr>
              <w:rPr>
                <w:rFonts w:ascii="Lato" w:hAnsi="Lato"/>
                <w:noProof/>
              </w:rPr>
            </w:pPr>
          </w:p>
          <w:p w14:paraId="293B9180" w14:textId="6D499B90" w:rsidR="0049048E" w:rsidRDefault="0049048E" w:rsidP="00154E1D">
            <w:pPr>
              <w:rPr>
                <w:rFonts w:ascii="Lato" w:hAnsi="Lato"/>
                <w:noProof/>
              </w:rPr>
            </w:pPr>
          </w:p>
          <w:p w14:paraId="69FA01BE" w14:textId="41157323" w:rsidR="00154E1D" w:rsidRPr="004279D6" w:rsidRDefault="0049048E" w:rsidP="00154E1D">
            <w:pPr>
              <w:pStyle w:val="berschrift3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P</w:t>
            </w:r>
            <w:r w:rsidR="001F1769">
              <w:rPr>
                <w:rFonts w:ascii="Lato" w:hAnsi="Lato"/>
                <w:noProof/>
              </w:rPr>
              <w:t>ersönliche Daten</w:t>
            </w:r>
          </w:p>
          <w:p w14:paraId="3AD1377E" w14:textId="1339C0FC" w:rsidR="001F1769" w:rsidRDefault="001F1769" w:rsidP="00154E1D">
            <w:pPr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GEBURTSDATUM: 12. Sept. 1999</w:t>
            </w:r>
          </w:p>
          <w:p w14:paraId="25F699D5" w14:textId="5C1F60CB" w:rsidR="00154E1D" w:rsidRDefault="00F44E3C" w:rsidP="00154E1D">
            <w:pPr>
              <w:rPr>
                <w:rFonts w:ascii="Lato" w:hAnsi="Lato"/>
                <w:noProof/>
              </w:rPr>
            </w:pPr>
            <w:sdt>
              <w:sdtPr>
                <w:rPr>
                  <w:rFonts w:ascii="Lato" w:hAnsi="Lato"/>
                  <w:noProof/>
                </w:rPr>
                <w:id w:val="1111563247"/>
                <w:placeholder>
                  <w:docPart w:val="7E0CA12B1EB2422186F142AB25BAEDD6"/>
                </w:placeholder>
                <w:temporary/>
                <w:showingPlcHdr/>
                <w15:appearance w15:val="hidden"/>
              </w:sdtPr>
              <w:sdtEndPr/>
              <w:sdtContent>
                <w:r w:rsidR="00154E1D" w:rsidRPr="004279D6">
                  <w:rPr>
                    <w:rFonts w:ascii="Lato" w:hAnsi="Lato"/>
                    <w:noProof/>
                    <w:lang w:bidi="de-DE"/>
                  </w:rPr>
                  <w:t>TELEFON:</w:t>
                </w:r>
              </w:sdtContent>
            </w:sdt>
            <w:r w:rsidR="00AC151E">
              <w:rPr>
                <w:rFonts w:ascii="Lato" w:hAnsi="Lato"/>
                <w:noProof/>
              </w:rPr>
              <w:t xml:space="preserve"> 0171 888 999 00</w:t>
            </w:r>
          </w:p>
          <w:p w14:paraId="232CF366" w14:textId="58315F51" w:rsidR="00AC151E" w:rsidRDefault="00AC151E" w:rsidP="009C07E6">
            <w:pPr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 xml:space="preserve">ADRESSE: Hauptstraße 10, </w:t>
            </w:r>
            <w:r w:rsidR="009C07E6">
              <w:rPr>
                <w:rFonts w:ascii="Lato" w:hAnsi="Lato"/>
                <w:noProof/>
              </w:rPr>
              <w:t xml:space="preserve">           </w:t>
            </w:r>
            <w:r w:rsidR="00493210">
              <w:rPr>
                <w:rFonts w:ascii="Lato" w:hAnsi="Lato"/>
                <w:noProof/>
              </w:rPr>
              <w:t>10101</w:t>
            </w:r>
            <w:r w:rsidR="009C07E6">
              <w:rPr>
                <w:rFonts w:ascii="Lato" w:hAnsi="Lato"/>
                <w:noProof/>
              </w:rPr>
              <w:t xml:space="preserve"> </w:t>
            </w:r>
            <w:r w:rsidR="00493210">
              <w:rPr>
                <w:rFonts w:ascii="Lato" w:hAnsi="Lato"/>
                <w:noProof/>
              </w:rPr>
              <w:t>Berlin</w:t>
            </w:r>
          </w:p>
          <w:p w14:paraId="38EF385A" w14:textId="2ED01D18" w:rsidR="00154E1D" w:rsidRPr="00AC151E" w:rsidRDefault="00F44E3C" w:rsidP="00154E1D">
            <w:pPr>
              <w:rPr>
                <w:rStyle w:val="Hyperlink"/>
                <w:rFonts w:ascii="Lato" w:hAnsi="Lato"/>
                <w:noProof/>
                <w:color w:val="auto"/>
                <w:u w:val="none"/>
              </w:rPr>
            </w:pPr>
            <w:sdt>
              <w:sdtPr>
                <w:rPr>
                  <w:rFonts w:ascii="Lato" w:hAnsi="Lato"/>
                  <w:noProof/>
                  <w:color w:val="F49B00" w:themeColor="accent2" w:themeShade="BF"/>
                  <w:u w:val="single"/>
                </w:rPr>
                <w:id w:val="-240260293"/>
                <w:placeholder>
                  <w:docPart w:val="0D732B12C56241DC98653FFB8B496AB2"/>
                </w:placeholder>
                <w:temporary/>
                <w:showingPlcHdr/>
                <w15:appearance w15:val="hidden"/>
              </w:sdtPr>
              <w:sdtEndPr/>
              <w:sdtContent>
                <w:r w:rsidR="00154E1D" w:rsidRPr="004279D6">
                  <w:rPr>
                    <w:rFonts w:ascii="Lato" w:hAnsi="Lato"/>
                    <w:noProof/>
                    <w:lang w:bidi="de-DE"/>
                  </w:rPr>
                  <w:t>E-MAIL:</w:t>
                </w:r>
              </w:sdtContent>
            </w:sdt>
            <w:r w:rsidR="00AC151E">
              <w:rPr>
                <w:rFonts w:ascii="Lato" w:hAnsi="Lato"/>
                <w:noProof/>
              </w:rPr>
              <w:t xml:space="preserve"> </w:t>
            </w:r>
            <w:r w:rsidR="0049048E">
              <w:rPr>
                <w:rFonts w:ascii="Lato" w:hAnsi="Lato"/>
                <w:noProof/>
                <w:color w:val="F49B00" w:themeColor="accent2" w:themeShade="BF"/>
                <w:u w:val="single"/>
              </w:rPr>
              <w:t>name</w:t>
            </w:r>
            <w:r w:rsidR="00AC151E">
              <w:rPr>
                <w:rFonts w:ascii="Lato" w:hAnsi="Lato"/>
                <w:noProof/>
                <w:color w:val="F49B00" w:themeColor="accent2" w:themeShade="BF"/>
                <w:u w:val="single"/>
              </w:rPr>
              <w:t>@</w:t>
            </w:r>
            <w:r w:rsidR="00493210">
              <w:rPr>
                <w:rFonts w:ascii="Lato" w:hAnsi="Lato"/>
                <w:noProof/>
                <w:color w:val="F49B00" w:themeColor="accent2" w:themeShade="BF"/>
                <w:u w:val="single"/>
              </w:rPr>
              <w:t>provider</w:t>
            </w:r>
            <w:r w:rsidR="00AC151E">
              <w:rPr>
                <w:rFonts w:ascii="Lato" w:hAnsi="Lato"/>
                <w:noProof/>
                <w:color w:val="F49B00" w:themeColor="accent2" w:themeShade="BF"/>
                <w:u w:val="single"/>
              </w:rPr>
              <w:t>.de</w:t>
            </w:r>
          </w:p>
          <w:p w14:paraId="6B1AD12E" w14:textId="0DC3A1D0" w:rsidR="00154E1D" w:rsidRPr="004279D6" w:rsidRDefault="00AC151E" w:rsidP="00154E1D">
            <w:pPr>
              <w:rPr>
                <w:rFonts w:ascii="Lato" w:hAnsi="Lato"/>
                <w:noProof/>
                <w:lang w:bidi="de-DE"/>
              </w:rPr>
            </w:pPr>
            <w:r>
              <w:rPr>
                <w:rFonts w:ascii="Lato" w:hAnsi="Lato"/>
                <w:noProof/>
                <w:lang w:bidi="de-DE"/>
              </w:rPr>
              <w:t xml:space="preserve">LINKEDIN: </w:t>
            </w:r>
            <w:r w:rsidRPr="00AC151E">
              <w:rPr>
                <w:rFonts w:ascii="Century Gothic" w:hAnsi="Century Gothic"/>
              </w:rPr>
              <w:t xml:space="preserve">(99+) </w:t>
            </w:r>
            <w:r w:rsidR="0049048E">
              <w:rPr>
                <w:rFonts w:ascii="Century Gothic" w:hAnsi="Century Gothic"/>
              </w:rPr>
              <w:t>Name Nachname</w:t>
            </w:r>
            <w:r w:rsidRPr="00AC151E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20" w:type="dxa"/>
          </w:tcPr>
          <w:p w14:paraId="7ED7C2ED" w14:textId="77777777" w:rsidR="00154E1D" w:rsidRPr="004279D6" w:rsidRDefault="00154E1D" w:rsidP="00154E1D">
            <w:pPr>
              <w:tabs>
                <w:tab w:val="left" w:pos="990"/>
              </w:tabs>
              <w:rPr>
                <w:rFonts w:ascii="Lato" w:hAnsi="Lato"/>
                <w:noProof/>
              </w:rPr>
            </w:pPr>
          </w:p>
        </w:tc>
        <w:tc>
          <w:tcPr>
            <w:tcW w:w="6470" w:type="dxa"/>
          </w:tcPr>
          <w:p w14:paraId="365DE99F" w14:textId="591AE8F0" w:rsidR="00154E1D" w:rsidRPr="004279D6" w:rsidRDefault="001A3DC5" w:rsidP="00154E1D">
            <w:pPr>
              <w:pStyle w:val="berschrift2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Berufliche Erfahrung</w:t>
            </w:r>
          </w:p>
          <w:p w14:paraId="4BD8456A" w14:textId="65125497" w:rsidR="00154E1D" w:rsidRPr="004279D6" w:rsidRDefault="00A25A6D" w:rsidP="00154E1D">
            <w:pPr>
              <w:pStyle w:val="berschrift4"/>
              <w:rPr>
                <w:rFonts w:ascii="Lato" w:hAnsi="Lato"/>
                <w:bCs/>
                <w:noProof/>
              </w:rPr>
            </w:pPr>
            <w:r>
              <w:rPr>
                <w:rFonts w:ascii="Lato" w:hAnsi="Lato"/>
                <w:noProof/>
              </w:rPr>
              <w:t>Unternehmen mit Rechtsform</w:t>
            </w:r>
          </w:p>
          <w:p w14:paraId="07152546" w14:textId="7EEA8AA7" w:rsidR="0049048E" w:rsidRDefault="00A25A6D" w:rsidP="0049048E">
            <w:pPr>
              <w:pStyle w:val="Datum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Monat Jahr</w:t>
            </w:r>
            <w:r w:rsidRPr="004279D6">
              <w:rPr>
                <w:rFonts w:ascii="Lato" w:hAnsi="Lato"/>
                <w:noProof/>
                <w:lang w:bidi="de-DE"/>
              </w:rPr>
              <w:t xml:space="preserve"> – </w:t>
            </w:r>
            <w:r>
              <w:rPr>
                <w:rFonts w:ascii="Lato" w:hAnsi="Lato"/>
                <w:noProof/>
              </w:rPr>
              <w:t>Monat Jahr Tätigkeit, Anstellungsform</w:t>
            </w:r>
            <w:r w:rsidR="0049048E">
              <w:rPr>
                <w:rFonts w:ascii="Lato" w:hAnsi="Lato"/>
                <w:noProof/>
              </w:rPr>
              <w:t xml:space="preserve"> inkl. Arbeitszeit und Aufgabenfelder, Ort der Tätigkeit</w:t>
            </w:r>
          </w:p>
          <w:p w14:paraId="06D61CF6" w14:textId="77777777" w:rsidR="0049048E" w:rsidRPr="0049048E" w:rsidRDefault="0049048E" w:rsidP="0049048E"/>
          <w:sdt>
            <w:sdtPr>
              <w:rPr>
                <w:rFonts w:ascii="Lato" w:hAnsi="Lato"/>
                <w:noProof/>
              </w:rPr>
              <w:id w:val="1669594239"/>
              <w:placeholder>
                <w:docPart w:val="ADD568F10FA6429C82253C51E53D2922"/>
              </w:placeholder>
              <w:temporary/>
              <w:showingPlcHdr/>
              <w15:appearance w15:val="hidden"/>
            </w:sdtPr>
            <w:sdtEndPr/>
            <w:sdtContent>
              <w:p w14:paraId="5A6604EB" w14:textId="77777777" w:rsidR="00154E1D" w:rsidRPr="004279D6" w:rsidRDefault="00154E1D" w:rsidP="00154E1D">
                <w:pPr>
                  <w:pStyle w:val="berschrift2"/>
                  <w:rPr>
                    <w:rFonts w:ascii="Lato" w:hAnsi="Lato"/>
                    <w:noProof/>
                  </w:rPr>
                </w:pPr>
                <w:r w:rsidRPr="00162308">
                  <w:rPr>
                    <w:rFonts w:ascii="Lato" w:hAnsi="Lato"/>
                    <w:noProof/>
                  </w:rPr>
                  <w:t>QUALIFIKATIONEN</w:t>
                </w:r>
              </w:p>
            </w:sdtContent>
          </w:sdt>
          <w:p w14:paraId="16D7A37C" w14:textId="64257CFD" w:rsidR="00154E1D" w:rsidRDefault="00154E1D" w:rsidP="00154E1D">
            <w:pPr>
              <w:rPr>
                <w:rFonts w:ascii="Lato" w:hAnsi="Lato"/>
                <w:noProof/>
                <w:color w:val="FFFFFF" w:themeColor="background1"/>
              </w:rPr>
            </w:pPr>
            <w:r w:rsidRPr="004279D6">
              <w:rPr>
                <w:rFonts w:ascii="Lato" w:hAnsi="Lato"/>
                <w:noProof/>
                <w:color w:val="000000" w:themeColor="text1"/>
                <w:lang w:bidi="de-DE"/>
              </w:rPr>
              <w:drawing>
                <wp:inline distT="0" distB="0" distL="0" distR="0" wp14:anchorId="62A07DA8" wp14:editId="0637AF4A">
                  <wp:extent cx="3756660" cy="1210391"/>
                  <wp:effectExtent l="0" t="0" r="0" b="8890"/>
                  <wp:docPr id="12" name="Diagramm 12" descr="Qualifikationsdiagramm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69A7860A" w14:textId="0FBF1645" w:rsidR="00154E1D" w:rsidRPr="004279D6" w:rsidRDefault="00154E1D" w:rsidP="00154E1D">
            <w:pPr>
              <w:pStyle w:val="berschrift2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PErsönliche Erfolge</w:t>
            </w:r>
          </w:p>
          <w:p w14:paraId="5ACE1E19" w14:textId="6F551410" w:rsidR="00154E1D" w:rsidRPr="004279D6" w:rsidRDefault="0049048E" w:rsidP="00154E1D">
            <w:pPr>
              <w:pStyle w:val="berschrift4"/>
              <w:rPr>
                <w:rFonts w:ascii="Lato" w:hAnsi="Lato"/>
                <w:bCs/>
                <w:noProof/>
              </w:rPr>
            </w:pPr>
            <w:r>
              <w:rPr>
                <w:rFonts w:ascii="Lato" w:hAnsi="Lato"/>
                <w:noProof/>
              </w:rPr>
              <w:t>Thema der Auszeichnung oder des Erfolgs</w:t>
            </w:r>
          </w:p>
          <w:p w14:paraId="30659793" w14:textId="5A2884A2" w:rsidR="00154E1D" w:rsidRPr="004279D6" w:rsidRDefault="0049048E" w:rsidP="00154E1D">
            <w:pPr>
              <w:pStyle w:val="Datum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Wann trat der Erfolg ein?</w:t>
            </w:r>
          </w:p>
          <w:p w14:paraId="4474AADC" w14:textId="63B17025" w:rsidR="00154E1D" w:rsidRDefault="0049048E" w:rsidP="001A3DC5">
            <w:pPr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Thema oder Titel / Zusammenhang / Hintergrund des Erfolgs</w:t>
            </w:r>
          </w:p>
          <w:p w14:paraId="4ACB8633" w14:textId="5F63D203" w:rsidR="001A3DC5" w:rsidRPr="001A3DC5" w:rsidRDefault="0049048E" w:rsidP="001A3DC5">
            <w:pPr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Ergänzendes Statement zu deiner Rolle, deinem Anteil</w:t>
            </w:r>
          </w:p>
          <w:p w14:paraId="7CE828EB" w14:textId="4AB1E92C" w:rsidR="00AC151E" w:rsidRPr="004279D6" w:rsidRDefault="001A3DC5" w:rsidP="00AC151E">
            <w:pPr>
              <w:pStyle w:val="berschrift2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Talente</w:t>
            </w:r>
          </w:p>
          <w:p w14:paraId="7176A9C4" w14:textId="531232F6" w:rsidR="00162308" w:rsidRPr="00A33DBE" w:rsidRDefault="0049048E" w:rsidP="00162308">
            <w:pPr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Besondere Interessen und Fähigkeiten</w:t>
            </w:r>
          </w:p>
          <w:p w14:paraId="705BC1B5" w14:textId="304BE95C" w:rsidR="00162308" w:rsidRPr="00A33DBE" w:rsidRDefault="0049048E" w:rsidP="0016230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Wobei kennst du dich richtig gut aus?</w:t>
            </w:r>
          </w:p>
          <w:p w14:paraId="5D968669" w14:textId="62DC1B86" w:rsidR="00154E1D" w:rsidRPr="0049048E" w:rsidRDefault="0049048E" w:rsidP="00154E1D">
            <w:pPr>
              <w:rPr>
                <w:rFonts w:ascii="Lato" w:hAnsi="Lato"/>
              </w:rPr>
            </w:pPr>
            <w:r w:rsidRPr="00A33DBE">
              <w:rPr>
                <w:rFonts w:ascii="Lato" w:hAnsi="Lato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1F4C0CE" wp14:editId="1D439CDE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101600</wp:posOffset>
                      </wp:positionV>
                      <wp:extent cx="2633762" cy="745490"/>
                      <wp:effectExtent l="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3762" cy="745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C0E09" w14:textId="7BF38317" w:rsidR="00932E7B" w:rsidRPr="00932E7B" w:rsidRDefault="00B3356E">
                                  <w:pPr>
                                    <w:rPr>
                                      <w:rFonts w:ascii="Broadcast Matter" w:hAnsi="Broadcast Matter"/>
                                      <w:color w:val="000099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Broadcast Matter" w:hAnsi="Broadcast Matter"/>
                                      <w:color w:val="000099"/>
                                      <w:sz w:val="72"/>
                                      <w:szCs w:val="72"/>
                                    </w:rPr>
                                    <w:t>Deine Unterschrift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4C0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13.5pt;margin-top:8pt;width:207.4pt;height:58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" filled="f" stroked="f">
                      <v:textbox>
                        <w:txbxContent>
                          <w:p w14:paraId="744C0E09" w14:textId="7BF38317" w:rsidR="00932E7B" w:rsidRPr="00932E7B" w:rsidRDefault="00B3356E">
                            <w:pPr>
                              <w:rPr>
                                <w:rFonts w:ascii="Broadcast Matter" w:hAnsi="Broadcast Matter"/>
                                <w:color w:val="00009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roadcast Matter" w:hAnsi="Broadcast Matter"/>
                                <w:color w:val="000099"/>
                                <w:sz w:val="72"/>
                                <w:szCs w:val="72"/>
                              </w:rPr>
                              <w:t>Deine Unterschrift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Lato" w:hAnsi="Lato"/>
              </w:rPr>
              <w:t xml:space="preserve">Worüber kannst du stundenlang referieren? </w:t>
            </w:r>
          </w:p>
        </w:tc>
      </w:tr>
      <w:bookmarkEnd w:id="0"/>
    </w:tbl>
    <w:p w14:paraId="4B39F06A" w14:textId="6AF12CBF" w:rsidR="00493210" w:rsidRPr="004279D6" w:rsidRDefault="00493210" w:rsidP="0049048E">
      <w:pPr>
        <w:tabs>
          <w:tab w:val="left" w:pos="990"/>
        </w:tabs>
        <w:rPr>
          <w:rFonts w:ascii="Lato" w:hAnsi="Lato"/>
          <w:noProof/>
        </w:rPr>
      </w:pPr>
    </w:p>
    <w:sectPr w:rsidR="00493210" w:rsidRPr="004279D6" w:rsidSect="002D3CA3">
      <w:headerReference w:type="default" r:id="rId13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81CAB" w14:textId="77777777" w:rsidR="00F44E3C" w:rsidRDefault="00F44E3C" w:rsidP="000C45FF">
      <w:r>
        <w:separator/>
      </w:r>
    </w:p>
  </w:endnote>
  <w:endnote w:type="continuationSeparator" w:id="0">
    <w:p w14:paraId="380A8640" w14:textId="77777777" w:rsidR="00F44E3C" w:rsidRDefault="00F44E3C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Broadcast Matter">
    <w:panose1 w:val="00000000000000000000"/>
    <w:charset w:val="00"/>
    <w:family w:val="modern"/>
    <w:notTrueType/>
    <w:pitch w:val="variable"/>
    <w:sig w:usb0="80000027" w:usb1="0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0615D" w14:textId="77777777" w:rsidR="00F44E3C" w:rsidRDefault="00F44E3C" w:rsidP="000C45FF">
      <w:r>
        <w:separator/>
      </w:r>
    </w:p>
  </w:footnote>
  <w:footnote w:type="continuationSeparator" w:id="0">
    <w:p w14:paraId="7AD5B872" w14:textId="77777777" w:rsidR="00F44E3C" w:rsidRDefault="00F44E3C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2A7A1" w14:textId="50C5EFE9" w:rsidR="000C45FF" w:rsidRPr="008275EB" w:rsidRDefault="000C45FF" w:rsidP="0020567B">
    <w:pPr>
      <w:pStyle w:val="Titel"/>
      <w:ind w:left="7200" w:firstLine="720"/>
      <w:jc w:val="right"/>
      <w:rPr>
        <w:noProof/>
      </w:rPr>
    </w:pPr>
    <w:r w:rsidRPr="002F33B4">
      <w:rPr>
        <w:noProof/>
        <w:sz w:val="44"/>
        <w:lang w:bidi="de-DE"/>
      </w:rPr>
      <w:drawing>
        <wp:anchor distT="0" distB="0" distL="114300" distR="114300" simplePos="0" relativeHeight="251658240" behindDoc="1" locked="0" layoutInCell="1" allowOverlap="1" wp14:anchorId="623518E5" wp14:editId="67A2D69A">
          <wp:simplePos x="0" y="0"/>
          <wp:positionH relativeFrom="page">
            <wp:posOffset>198408</wp:posOffset>
          </wp:positionH>
          <wp:positionV relativeFrom="page">
            <wp:posOffset>94891</wp:posOffset>
          </wp:positionV>
          <wp:extent cx="7004649" cy="10467975"/>
          <wp:effectExtent l="0" t="0" r="6350" b="0"/>
          <wp:wrapNone/>
          <wp:docPr id="1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7975" cy="10487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56E">
      <w:rPr>
        <w:noProof/>
        <w:sz w:val="44"/>
      </w:rPr>
      <w:t>Dein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E24742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863FF0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0A7DF8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1AD0EA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505C88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70DD3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9EA2B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DEAC90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8CD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AAC9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B06C2"/>
    <w:multiLevelType w:val="hybridMultilevel"/>
    <w:tmpl w:val="DFA8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947A8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EFA02B9"/>
    <w:multiLevelType w:val="hybridMultilevel"/>
    <w:tmpl w:val="979A91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959C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EF1EA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63549C"/>
    <w:multiLevelType w:val="hybridMultilevel"/>
    <w:tmpl w:val="024C6D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108EE"/>
    <w:multiLevelType w:val="hybridMultilevel"/>
    <w:tmpl w:val="184A34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0"/>
  </w:num>
  <w:num w:numId="15">
    <w:abstractNumId w:val="16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B4"/>
    <w:rsid w:val="0000178F"/>
    <w:rsid w:val="00014132"/>
    <w:rsid w:val="00036450"/>
    <w:rsid w:val="00094499"/>
    <w:rsid w:val="000C45FF"/>
    <w:rsid w:val="000E3FD1"/>
    <w:rsid w:val="00112054"/>
    <w:rsid w:val="00112259"/>
    <w:rsid w:val="001424E5"/>
    <w:rsid w:val="00151630"/>
    <w:rsid w:val="001525E1"/>
    <w:rsid w:val="00154E1D"/>
    <w:rsid w:val="00162308"/>
    <w:rsid w:val="0016425A"/>
    <w:rsid w:val="00180329"/>
    <w:rsid w:val="0019001F"/>
    <w:rsid w:val="001A3DC5"/>
    <w:rsid w:val="001A4465"/>
    <w:rsid w:val="001A74A5"/>
    <w:rsid w:val="001B2ABD"/>
    <w:rsid w:val="001E0391"/>
    <w:rsid w:val="001E1759"/>
    <w:rsid w:val="001E23FC"/>
    <w:rsid w:val="001F1769"/>
    <w:rsid w:val="001F1ECC"/>
    <w:rsid w:val="0020567B"/>
    <w:rsid w:val="002214BF"/>
    <w:rsid w:val="002343B4"/>
    <w:rsid w:val="002400EB"/>
    <w:rsid w:val="00256CF7"/>
    <w:rsid w:val="00281FD5"/>
    <w:rsid w:val="002A55BA"/>
    <w:rsid w:val="002C04C2"/>
    <w:rsid w:val="002D3CA3"/>
    <w:rsid w:val="002F33B4"/>
    <w:rsid w:val="003014E2"/>
    <w:rsid w:val="00302E7A"/>
    <w:rsid w:val="0030481B"/>
    <w:rsid w:val="003156FC"/>
    <w:rsid w:val="003254B5"/>
    <w:rsid w:val="0037121F"/>
    <w:rsid w:val="003A6B7D"/>
    <w:rsid w:val="003B06CA"/>
    <w:rsid w:val="003C0380"/>
    <w:rsid w:val="003F5898"/>
    <w:rsid w:val="004071FC"/>
    <w:rsid w:val="004142CD"/>
    <w:rsid w:val="0041548A"/>
    <w:rsid w:val="004279D6"/>
    <w:rsid w:val="00445947"/>
    <w:rsid w:val="004813B3"/>
    <w:rsid w:val="0049048E"/>
    <w:rsid w:val="00493210"/>
    <w:rsid w:val="00496591"/>
    <w:rsid w:val="004C63E4"/>
    <w:rsid w:val="004D1AB6"/>
    <w:rsid w:val="004D3011"/>
    <w:rsid w:val="004E470B"/>
    <w:rsid w:val="005262AC"/>
    <w:rsid w:val="005E39D5"/>
    <w:rsid w:val="005E47E9"/>
    <w:rsid w:val="00600670"/>
    <w:rsid w:val="00605B4F"/>
    <w:rsid w:val="0062123A"/>
    <w:rsid w:val="0062704C"/>
    <w:rsid w:val="00642D4D"/>
    <w:rsid w:val="00646E75"/>
    <w:rsid w:val="00647035"/>
    <w:rsid w:val="006771D0"/>
    <w:rsid w:val="006E3BA2"/>
    <w:rsid w:val="006E4341"/>
    <w:rsid w:val="00715FCB"/>
    <w:rsid w:val="00743101"/>
    <w:rsid w:val="00743740"/>
    <w:rsid w:val="007775E1"/>
    <w:rsid w:val="007867A0"/>
    <w:rsid w:val="007927F5"/>
    <w:rsid w:val="007D1ABF"/>
    <w:rsid w:val="00802CA0"/>
    <w:rsid w:val="008275EB"/>
    <w:rsid w:val="008754E8"/>
    <w:rsid w:val="00891B9B"/>
    <w:rsid w:val="008A4F40"/>
    <w:rsid w:val="008F6C41"/>
    <w:rsid w:val="009260CD"/>
    <w:rsid w:val="00932E7B"/>
    <w:rsid w:val="00952C25"/>
    <w:rsid w:val="009C07E6"/>
    <w:rsid w:val="009E6EF8"/>
    <w:rsid w:val="009F3D94"/>
    <w:rsid w:val="00A2118D"/>
    <w:rsid w:val="00A25A6D"/>
    <w:rsid w:val="00A33DBE"/>
    <w:rsid w:val="00AB64B6"/>
    <w:rsid w:val="00AC151E"/>
    <w:rsid w:val="00AD76E2"/>
    <w:rsid w:val="00B20152"/>
    <w:rsid w:val="00B24DFB"/>
    <w:rsid w:val="00B3356E"/>
    <w:rsid w:val="00B359E4"/>
    <w:rsid w:val="00B57D98"/>
    <w:rsid w:val="00B70850"/>
    <w:rsid w:val="00C066B6"/>
    <w:rsid w:val="00C37BA1"/>
    <w:rsid w:val="00C45D40"/>
    <w:rsid w:val="00C4674C"/>
    <w:rsid w:val="00C506CF"/>
    <w:rsid w:val="00C72BED"/>
    <w:rsid w:val="00C85E87"/>
    <w:rsid w:val="00C9578B"/>
    <w:rsid w:val="00CA2843"/>
    <w:rsid w:val="00CB0055"/>
    <w:rsid w:val="00CC0C6D"/>
    <w:rsid w:val="00D01D04"/>
    <w:rsid w:val="00D04BFE"/>
    <w:rsid w:val="00D06A49"/>
    <w:rsid w:val="00D2522B"/>
    <w:rsid w:val="00D400A1"/>
    <w:rsid w:val="00D422DE"/>
    <w:rsid w:val="00D5459D"/>
    <w:rsid w:val="00DA1F4D"/>
    <w:rsid w:val="00DD172A"/>
    <w:rsid w:val="00DD28DC"/>
    <w:rsid w:val="00E0229E"/>
    <w:rsid w:val="00E25A26"/>
    <w:rsid w:val="00E4381A"/>
    <w:rsid w:val="00E55D74"/>
    <w:rsid w:val="00F44E3C"/>
    <w:rsid w:val="00F60274"/>
    <w:rsid w:val="00F77FB9"/>
    <w:rsid w:val="00F901B3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E8E8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F3D94"/>
  </w:style>
  <w:style w:type="paragraph" w:styleId="berschrift1">
    <w:name w:val="heading 1"/>
    <w:basedOn w:val="Standard"/>
    <w:next w:val="Standard"/>
    <w:link w:val="berschrift1Zchn"/>
    <w:uiPriority w:val="9"/>
    <w:qFormat/>
    <w:rsid w:val="009F3D94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3D94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F3D94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F3D94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D94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D94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D94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D9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D9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F3D94"/>
    <w:rPr>
      <w:caps/>
      <w:spacing w:val="15"/>
      <w:shd w:val="clear" w:color="auto" w:fill="FADAD2" w:themeFill="accent1" w:themeFillTint="33"/>
    </w:rPr>
  </w:style>
  <w:style w:type="paragraph" w:styleId="Titel">
    <w:name w:val="Title"/>
    <w:basedOn w:val="Standard"/>
    <w:next w:val="Standard"/>
    <w:link w:val="TitelZchn"/>
    <w:uiPriority w:val="10"/>
    <w:qFormat/>
    <w:rsid w:val="009F3D94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F3D94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styleId="Hervorhebung">
    <w:name w:val="Emphasis"/>
    <w:uiPriority w:val="20"/>
    <w:qFormat/>
    <w:rsid w:val="009F3D94"/>
    <w:rPr>
      <w:caps/>
      <w:color w:val="77230C" w:themeColor="accent1" w:themeShade="7F"/>
      <w:spacing w:val="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3D94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paragraph" w:styleId="Datum">
    <w:name w:val="Date"/>
    <w:basedOn w:val="Standard"/>
    <w:next w:val="Standard"/>
    <w:link w:val="DatumZchn"/>
    <w:uiPriority w:val="99"/>
    <w:rsid w:val="008275EB"/>
  </w:style>
  <w:style w:type="character" w:customStyle="1" w:styleId="DatumZchn">
    <w:name w:val="Datum Zchn"/>
    <w:basedOn w:val="Absatz-Standardschriftart"/>
    <w:link w:val="Datum"/>
    <w:uiPriority w:val="99"/>
    <w:rsid w:val="008275EB"/>
    <w:rPr>
      <w:rFonts w:ascii="Century Gothic" w:hAnsi="Century Gothic"/>
      <w:sz w:val="18"/>
      <w:szCs w:val="22"/>
    </w:rPr>
  </w:style>
  <w:style w:type="character" w:styleId="Hyperlink">
    <w:name w:val="Hyperlink"/>
    <w:basedOn w:val="Absatz-Standardschriftart"/>
    <w:uiPriority w:val="99"/>
    <w:unhideWhenUsed/>
    <w:rsid w:val="008275EB"/>
    <w:rPr>
      <w:rFonts w:ascii="Century Gothic" w:hAnsi="Century Gothic"/>
      <w:color w:val="F49B00" w:themeColor="accent2" w:themeShade="B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275EB"/>
    <w:rPr>
      <w:rFonts w:ascii="Century Gothic" w:hAnsi="Century Gothic"/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semiHidden/>
    <w:rsid w:val="008275EB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8275EB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nraster">
    <w:name w:val="Table Grid"/>
    <w:basedOn w:val="NormaleTabelle"/>
    <w:uiPriority w:val="39"/>
    <w:rsid w:val="0082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275EB"/>
    <w:rPr>
      <w:rFonts w:ascii="Century Gothic" w:hAnsi="Century Gothic"/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3D9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3D94"/>
    <w:rPr>
      <w:caps/>
      <w:color w:val="595959" w:themeColor="text1" w:themeTint="A6"/>
      <w:spacing w:val="10"/>
      <w:sz w:val="21"/>
      <w:szCs w:val="2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3D94"/>
    <w:rPr>
      <w:caps/>
      <w:color w:val="77230C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F3D94"/>
    <w:rPr>
      <w:caps/>
      <w:color w:val="B43412" w:themeColor="accent1" w:themeShade="BF"/>
      <w:spacing w:val="10"/>
    </w:rPr>
  </w:style>
  <w:style w:type="character" w:styleId="Erwhnung">
    <w:name w:val="Mention"/>
    <w:basedOn w:val="Absatz-Standardschriftart"/>
    <w:uiPriority w:val="99"/>
    <w:semiHidden/>
    <w:unhideWhenUsed/>
    <w:rsid w:val="008275EB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8275EB"/>
    <w:pPr>
      <w:numPr>
        <w:numId w:val="1"/>
      </w:numPr>
    </w:pPr>
  </w:style>
  <w:style w:type="numbering" w:styleId="1ai">
    <w:name w:val="Outline List 1"/>
    <w:basedOn w:val="KeineListe"/>
    <w:uiPriority w:val="99"/>
    <w:semiHidden/>
    <w:unhideWhenUsed/>
    <w:rsid w:val="008275EB"/>
    <w:pPr>
      <w:numPr>
        <w:numId w:val="2"/>
      </w:numPr>
    </w:pPr>
  </w:style>
  <w:style w:type="character" w:styleId="HTMLCode">
    <w:name w:val="HTML Code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275E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275EB"/>
    <w:rPr>
      <w:rFonts w:ascii="Century Gothic" w:hAnsi="Century Gothic"/>
      <w:i/>
      <w:iCs/>
      <w:sz w:val="18"/>
      <w:szCs w:val="22"/>
    </w:rPr>
  </w:style>
  <w:style w:type="character" w:styleId="HTMLDefinition">
    <w:name w:val="HTML Definition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8275EB"/>
    <w:rPr>
      <w:rFonts w:ascii="Consolas" w:hAnsi="Consolas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character" w:styleId="HTMLTastatur">
    <w:name w:val="HTML Keyboard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275EB"/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275EB"/>
    <w:rPr>
      <w:rFonts w:ascii="Consolas" w:hAnsi="Consolas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rsid w:val="008275E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rsid w:val="008275EB"/>
    <w:pPr>
      <w:spacing w:after="100"/>
      <w:ind w:left="180"/>
    </w:pPr>
  </w:style>
  <w:style w:type="paragraph" w:styleId="Verzeichnis3">
    <w:name w:val="toc 3"/>
    <w:basedOn w:val="Standard"/>
    <w:next w:val="Standard"/>
    <w:autoRedefine/>
    <w:uiPriority w:val="39"/>
    <w:semiHidden/>
    <w:rsid w:val="008275EB"/>
    <w:pPr>
      <w:spacing w:after="100"/>
      <w:ind w:left="360"/>
    </w:pPr>
  </w:style>
  <w:style w:type="paragraph" w:styleId="Verzeichnis4">
    <w:name w:val="toc 4"/>
    <w:basedOn w:val="Standard"/>
    <w:next w:val="Standard"/>
    <w:autoRedefine/>
    <w:uiPriority w:val="39"/>
    <w:semiHidden/>
    <w:rsid w:val="008275EB"/>
    <w:pPr>
      <w:spacing w:after="100"/>
      <w:ind w:left="540"/>
    </w:pPr>
  </w:style>
  <w:style w:type="paragraph" w:styleId="Verzeichnis5">
    <w:name w:val="toc 5"/>
    <w:basedOn w:val="Standard"/>
    <w:next w:val="Standard"/>
    <w:autoRedefine/>
    <w:uiPriority w:val="39"/>
    <w:semiHidden/>
    <w:rsid w:val="008275EB"/>
    <w:pPr>
      <w:spacing w:after="100"/>
      <w:ind w:left="720"/>
    </w:pPr>
  </w:style>
  <w:style w:type="paragraph" w:styleId="Verzeichnis6">
    <w:name w:val="toc 6"/>
    <w:basedOn w:val="Standard"/>
    <w:next w:val="Standard"/>
    <w:autoRedefine/>
    <w:uiPriority w:val="39"/>
    <w:semiHidden/>
    <w:rsid w:val="008275EB"/>
    <w:pPr>
      <w:spacing w:after="100"/>
      <w:ind w:left="900"/>
    </w:pPr>
  </w:style>
  <w:style w:type="paragraph" w:styleId="Verzeichnis7">
    <w:name w:val="toc 7"/>
    <w:basedOn w:val="Standard"/>
    <w:next w:val="Standard"/>
    <w:autoRedefine/>
    <w:uiPriority w:val="39"/>
    <w:semiHidden/>
    <w:rsid w:val="008275EB"/>
    <w:pPr>
      <w:spacing w:after="100"/>
      <w:ind w:left="1080"/>
    </w:pPr>
  </w:style>
  <w:style w:type="paragraph" w:styleId="Verzeichnis8">
    <w:name w:val="toc 8"/>
    <w:basedOn w:val="Standard"/>
    <w:next w:val="Standard"/>
    <w:autoRedefine/>
    <w:uiPriority w:val="39"/>
    <w:semiHidden/>
    <w:rsid w:val="008275EB"/>
    <w:pPr>
      <w:spacing w:after="100"/>
      <w:ind w:left="1260"/>
    </w:pPr>
  </w:style>
  <w:style w:type="paragraph" w:styleId="Verzeichnis9">
    <w:name w:val="toc 9"/>
    <w:basedOn w:val="Standard"/>
    <w:next w:val="Standard"/>
    <w:autoRedefine/>
    <w:uiPriority w:val="39"/>
    <w:semiHidden/>
    <w:rsid w:val="008275EB"/>
    <w:pPr>
      <w:spacing w:after="100"/>
      <w:ind w:left="144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D94"/>
    <w:pPr>
      <w:outlineLvl w:val="9"/>
    </w:pPr>
  </w:style>
  <w:style w:type="character" w:styleId="SchwacherVerweis">
    <w:name w:val="Subtle Reference"/>
    <w:uiPriority w:val="31"/>
    <w:qFormat/>
    <w:rsid w:val="009F3D94"/>
    <w:rPr>
      <w:b/>
      <w:bCs/>
      <w:color w:val="E84C22" w:themeColor="accent1"/>
    </w:rPr>
  </w:style>
  <w:style w:type="character" w:styleId="SchwacheHervorhebung">
    <w:name w:val="Subtle Emphasis"/>
    <w:uiPriority w:val="19"/>
    <w:qFormat/>
    <w:rsid w:val="009F3D94"/>
    <w:rPr>
      <w:i/>
      <w:iCs/>
      <w:color w:val="77230C" w:themeColor="accent1" w:themeShade="7F"/>
    </w:rPr>
  </w:style>
  <w:style w:type="table" w:styleId="TabelleProfessionell">
    <w:name w:val="Table Professional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C22" w:themeColor="accen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shd w:val="clear" w:color="auto" w:fill="F9D2C8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D47" w:themeColor="accent2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shd w:val="clear" w:color="auto" w:fill="FFEED1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4926" w:themeColor="accent3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shd w:val="clear" w:color="auto" w:fill="F2CEC3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27" w:themeColor="accent4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shd w:val="clear" w:color="auto" w:fill="FFE0C9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9900" w:themeColor="accent5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shd w:val="clear" w:color="auto" w:fill="FFECB3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2600" w:themeColor="accent6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shd w:val="clear" w:color="auto" w:fill="FFBEAC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C2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C2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C2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D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D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492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492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E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2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2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99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99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26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26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EA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E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EA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  <w:insideV w:val="single" w:sz="8" w:space="0" w:color="ED7859" w:themeColor="accent1" w:themeTint="BF"/>
      </w:tblBorders>
    </w:tblPr>
    <w:tcPr>
      <w:shd w:val="clear" w:color="auto" w:fill="F9D2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5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  <w:insideV w:val="single" w:sz="8" w:space="0" w:color="FFCD75" w:themeColor="accent2" w:themeTint="BF"/>
      </w:tblBorders>
    </w:tblPr>
    <w:tcPr>
      <w:shd w:val="clear" w:color="auto" w:fill="FFEE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  <w:insideV w:val="single" w:sz="8" w:space="0" w:color="D96D4B" w:themeColor="accent3" w:themeTint="BF"/>
      </w:tblBorders>
    </w:tblPr>
    <w:tcPr>
      <w:shd w:val="clear" w:color="auto" w:fill="F2CE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6D4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  <w:insideV w:val="single" w:sz="8" w:space="0" w:color="FFA25D" w:themeColor="accent4" w:themeTint="BF"/>
      </w:tblBorders>
    </w:tblPr>
    <w:tcPr>
      <w:shd w:val="clear" w:color="auto" w:fill="FFE0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  <w:insideV w:val="single" w:sz="8" w:space="0" w:color="FFC519" w:themeColor="accent5" w:themeTint="BF"/>
      </w:tblBorders>
    </w:tblPr>
    <w:tcPr>
      <w:shd w:val="clear" w:color="auto" w:fill="FFEC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  <w:insideV w:val="single" w:sz="8" w:space="0" w:color="FF3A06" w:themeColor="accent6" w:themeTint="BF"/>
      </w:tblBorders>
    </w:tblPr>
    <w:tcPr>
      <w:shd w:val="clear" w:color="auto" w:fill="FFBEA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A0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cPr>
      <w:shd w:val="clear" w:color="auto" w:fill="F9D2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2" w:themeFill="accent1" w:themeFillTint="33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tcBorders>
          <w:insideH w:val="single" w:sz="6" w:space="0" w:color="E84C22" w:themeColor="accent1"/>
          <w:insideV w:val="single" w:sz="6" w:space="0" w:color="E84C22" w:themeColor="accent1"/>
        </w:tcBorders>
        <w:shd w:val="clear" w:color="auto" w:fill="F3A59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cPr>
      <w:shd w:val="clear" w:color="auto" w:fill="FFEE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A" w:themeFill="accent2" w:themeFillTint="33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tcBorders>
          <w:insideH w:val="single" w:sz="6" w:space="0" w:color="FFBD47" w:themeColor="accent2"/>
          <w:insideV w:val="single" w:sz="6" w:space="0" w:color="FFBD47" w:themeColor="accent2"/>
        </w:tcBorders>
        <w:shd w:val="clear" w:color="auto" w:fill="FFDD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cPr>
      <w:shd w:val="clear" w:color="auto" w:fill="F2CE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8CF" w:themeFill="accent3" w:themeFillTint="33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tcBorders>
          <w:insideH w:val="single" w:sz="6" w:space="0" w:color="B64926" w:themeColor="accent3"/>
          <w:insideV w:val="single" w:sz="6" w:space="0" w:color="B64926" w:themeColor="accent3"/>
        </w:tcBorders>
        <w:shd w:val="clear" w:color="auto" w:fill="E69D8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cPr>
      <w:shd w:val="clear" w:color="auto" w:fill="FFE0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3" w:themeFill="accent4" w:themeFillTint="33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tcBorders>
          <w:insideH w:val="single" w:sz="6" w:space="0" w:color="FF8427" w:themeColor="accent4"/>
          <w:insideV w:val="single" w:sz="6" w:space="0" w:color="FF8427" w:themeColor="accent4"/>
        </w:tcBorders>
        <w:shd w:val="clear" w:color="auto" w:fill="FFC1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cPr>
      <w:shd w:val="clear" w:color="auto" w:fill="FFEC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1" w:themeFill="accent5" w:themeFillTint="33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tcBorders>
          <w:insideH w:val="single" w:sz="6" w:space="0" w:color="CC9900" w:themeColor="accent5"/>
          <w:insideV w:val="single" w:sz="6" w:space="0" w:color="CC9900" w:themeColor="accent5"/>
        </w:tcBorders>
        <w:shd w:val="clear" w:color="auto" w:fill="FFD86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cPr>
      <w:shd w:val="clear" w:color="auto" w:fill="FFBEA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5D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ABC" w:themeFill="accent6" w:themeFillTint="33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tcBorders>
          <w:insideH w:val="single" w:sz="6" w:space="0" w:color="B22600" w:themeColor="accent6"/>
          <w:insideV w:val="single" w:sz="6" w:space="0" w:color="B22600" w:themeColor="accent6"/>
        </w:tcBorders>
        <w:shd w:val="clear" w:color="auto" w:fill="FF7C5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0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A3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E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9D8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9D87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93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6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66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EA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C5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C59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8275EB"/>
  </w:style>
  <w:style w:type="character" w:styleId="Buchtitel">
    <w:name w:val="Book Title"/>
    <w:uiPriority w:val="33"/>
    <w:qFormat/>
    <w:rsid w:val="009F3D94"/>
    <w:rPr>
      <w:b/>
      <w:bCs/>
      <w:i/>
      <w:iCs/>
      <w:spacing w:val="0"/>
    </w:rPr>
  </w:style>
  <w:style w:type="character" w:styleId="Hashtag">
    <w:name w:val="Hashtag"/>
    <w:basedOn w:val="Absatz-Standardschriftart"/>
    <w:uiPriority w:val="99"/>
    <w:semiHidden/>
    <w:unhideWhenUsed/>
    <w:rsid w:val="008275EB"/>
    <w:rPr>
      <w:rFonts w:ascii="Century Gothic" w:hAnsi="Century Gothic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275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275EB"/>
    <w:rPr>
      <w:rFonts w:ascii="Century Gothic" w:eastAsiaTheme="majorEastAsia" w:hAnsi="Century Gothic" w:cstheme="majorBidi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8275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8275EB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8275EB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8275EB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8275EB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8275EB"/>
    <w:pPr>
      <w:ind w:left="1800" w:hanging="360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8275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275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275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275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275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8275EB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275EB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275EB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275EB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275EB"/>
    <w:pPr>
      <w:spacing w:after="120"/>
      <w:ind w:left="1800"/>
      <w:contextualSpacing/>
    </w:pPr>
  </w:style>
  <w:style w:type="paragraph" w:styleId="Listenabsatz">
    <w:name w:val="List Paragraph"/>
    <w:basedOn w:val="Standard"/>
    <w:uiPriority w:val="34"/>
    <w:qFormat/>
    <w:rsid w:val="008275EB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275EB"/>
    <w:pPr>
      <w:numPr>
        <w:numId w:val="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275EB"/>
    <w:pPr>
      <w:numPr>
        <w:numId w:val="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275EB"/>
    <w:pPr>
      <w:numPr>
        <w:numId w:val="5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275EB"/>
    <w:pPr>
      <w:numPr>
        <w:numId w:val="6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275EB"/>
    <w:pPr>
      <w:numPr>
        <w:numId w:val="7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275EB"/>
    <w:pPr>
      <w:numPr>
        <w:numId w:val="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275EB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275EB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275EB"/>
    <w:pPr>
      <w:numPr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275EB"/>
    <w:pPr>
      <w:numPr>
        <w:numId w:val="12"/>
      </w:numPr>
      <w:contextualSpacing/>
    </w:pPr>
  </w:style>
  <w:style w:type="table" w:styleId="TabelleKlassisch1">
    <w:name w:val="Table Classic 1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275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275EB"/>
  </w:style>
  <w:style w:type="paragraph" w:styleId="Makrotext">
    <w:name w:val="macro"/>
    <w:link w:val="MakrotextZchn"/>
    <w:uiPriority w:val="99"/>
    <w:semiHidden/>
    <w:unhideWhenUsed/>
    <w:rsid w:val="008275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275EB"/>
    <w:rPr>
      <w:rFonts w:ascii="Consolas" w:hAnsi="Consolas"/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8275EB"/>
    <w:rPr>
      <w:rFonts w:eastAsiaTheme="majorEastAsia" w:cstheme="maj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8275EB"/>
    <w:rPr>
      <w:rFonts w:ascii="Century Gothic" w:hAnsi="Century Gothic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275EB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275EB"/>
    <w:rPr>
      <w:rFonts w:ascii="Century Gothic" w:hAnsi="Century Gothic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275EB"/>
    <w:pPr>
      <w:ind w:left="180" w:hanging="180"/>
    </w:pPr>
  </w:style>
  <w:style w:type="paragraph" w:styleId="RGV-berschrift">
    <w:name w:val="toa heading"/>
    <w:basedOn w:val="Standard"/>
    <w:next w:val="Standard"/>
    <w:uiPriority w:val="99"/>
    <w:semiHidden/>
    <w:rsid w:val="008275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9F3D94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9F3D94"/>
    <w:rPr>
      <w:i/>
      <w:iCs/>
      <w:sz w:val="24"/>
      <w:szCs w:val="24"/>
    </w:rPr>
  </w:style>
  <w:style w:type="table" w:styleId="FarbigeListe">
    <w:name w:val="Colorful List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AEB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400" w:themeFill="accent4" w:themeFillShade="CC"/>
      </w:tcPr>
    </w:tblStylePr>
    <w:tblStylePr w:type="lastRow">
      <w:rPr>
        <w:b/>
        <w:bCs/>
        <w:color w:val="EB64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A1E" w:themeFill="accent3" w:themeFillShade="CC"/>
      </w:tcPr>
    </w:tblStylePr>
    <w:tblStylePr w:type="lastRow">
      <w:rPr>
        <w:b/>
        <w:bCs/>
        <w:color w:val="913A1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F7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1E00" w:themeFill="accent6" w:themeFillShade="CC"/>
      </w:tcPr>
    </w:tblStylePr>
    <w:tblStylePr w:type="lastRow">
      <w:rPr>
        <w:b/>
        <w:bCs/>
        <w:color w:val="8E1E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E5D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A00" w:themeFill="accent5" w:themeFillShade="CC"/>
      </w:tcPr>
    </w:tblStylePr>
    <w:tblStylePr w:type="lastRow">
      <w:rPr>
        <w:b/>
        <w:bCs/>
        <w:color w:val="A37A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275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275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275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2A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2A0F" w:themeColor="accent1" w:themeShade="99"/>
          <w:insideV w:val="nil"/>
        </w:tcBorders>
        <w:shd w:val="clear" w:color="auto" w:fill="902A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2A0F" w:themeFill="accent1" w:themeFillShade="99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3A59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7C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7C00" w:themeColor="accent2" w:themeShade="99"/>
          <w:insideV w:val="nil"/>
        </w:tcBorders>
        <w:shd w:val="clear" w:color="auto" w:fill="C37C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C00" w:themeFill="accent2" w:themeFillShade="99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DD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8427" w:themeColor="accent4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B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B16" w:themeColor="accent3" w:themeShade="99"/>
          <w:insideV w:val="nil"/>
        </w:tcBorders>
        <w:shd w:val="clear" w:color="auto" w:fill="6D2B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B16" w:themeFill="accent3" w:themeFillShade="99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B64926" w:themeColor="accent3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4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4B00" w:themeColor="accent4" w:themeShade="99"/>
          <w:insideV w:val="nil"/>
        </w:tcBorders>
        <w:shd w:val="clear" w:color="auto" w:fill="B04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4B00" w:themeFill="accent4" w:themeFillShade="99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19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B22600" w:themeColor="accent6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B00" w:themeColor="accent5" w:themeShade="99"/>
          <w:insideV w:val="nil"/>
        </w:tcBorders>
        <w:shd w:val="clear" w:color="auto" w:fill="7A5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B00" w:themeFill="accent5" w:themeFillShade="99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D86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CC9900" w:themeColor="accent5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600" w:themeColor="accent6" w:themeShade="99"/>
          <w:insideV w:val="nil"/>
        </w:tcBorders>
        <w:shd w:val="clear" w:color="auto" w:fill="6A1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600" w:themeFill="accent6" w:themeFillShade="99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7C5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</w:rPr>
      <w:tblPr/>
      <w:tcPr>
        <w:shd w:val="clear" w:color="auto" w:fill="F5B7A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A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</w:rPr>
      <w:tblPr/>
      <w:tcPr>
        <w:shd w:val="clear" w:color="auto" w:fill="FFE4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</w:rPr>
      <w:tblPr/>
      <w:tcPr>
        <w:shd w:val="clear" w:color="auto" w:fill="EBB1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1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</w:rPr>
      <w:tblPr/>
      <w:tcPr>
        <w:shd w:val="clear" w:color="auto" w:fill="FFCD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</w:rPr>
      <w:tblPr/>
      <w:tcPr>
        <w:shd w:val="clear" w:color="auto" w:fill="FFE08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8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</w:rPr>
      <w:tblPr/>
      <w:tcPr>
        <w:shd w:val="clear" w:color="auto" w:fill="FF967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67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75E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75EB"/>
    <w:rPr>
      <w:rFonts w:ascii="Century Gothic" w:hAnsi="Century Gothic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75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75EB"/>
    <w:rPr>
      <w:rFonts w:ascii="Century Gothic" w:hAnsi="Century Gothic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75EB"/>
    <w:rPr>
      <w:rFonts w:ascii="Century Gothic" w:hAnsi="Century Gothic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5EB"/>
    <w:rPr>
      <w:rFonts w:ascii="Microsoft YaHei UI" w:eastAsia="Microsoft YaHei UI" w:hAnsi="Microsoft YaHei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75EB"/>
    <w:rPr>
      <w:rFonts w:ascii="Microsoft YaHei UI" w:eastAsia="Microsoft YaHei UI" w:hAnsi="Microsoft YaHei UI"/>
      <w:sz w:val="18"/>
      <w:szCs w:val="18"/>
    </w:rPr>
  </w:style>
  <w:style w:type="paragraph" w:styleId="Umschlagadresse">
    <w:name w:val="envelope address"/>
    <w:basedOn w:val="Standard"/>
    <w:uiPriority w:val="99"/>
    <w:semiHidden/>
    <w:unhideWhenUsed/>
    <w:rsid w:val="008275E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Blocktext">
    <w:name w:val="Block Text"/>
    <w:basedOn w:val="Standard"/>
    <w:uiPriority w:val="99"/>
    <w:semiHidden/>
    <w:unhideWhenUsed/>
    <w:rsid w:val="008275EB"/>
    <w:pPr>
      <w:pBdr>
        <w:top w:val="single" w:sz="2" w:space="10" w:color="E84C22" w:themeColor="accent1"/>
        <w:left w:val="single" w:sz="2" w:space="10" w:color="E84C22" w:themeColor="accent1"/>
        <w:bottom w:val="single" w:sz="2" w:space="10" w:color="E84C22" w:themeColor="accent1"/>
        <w:right w:val="single" w:sz="2" w:space="10" w:color="E84C22" w:themeColor="accent1"/>
      </w:pBdr>
      <w:ind w:left="1152" w:right="1152"/>
    </w:pPr>
    <w:rPr>
      <w:i/>
      <w:iCs/>
      <w:color w:val="E84C22" w:themeColor="accent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275EB"/>
    <w:rPr>
      <w:rFonts w:ascii="Microsoft YaHei UI" w:eastAsia="Microsoft YaHei UI" w:hAnsi="Microsoft YaHei UI"/>
      <w:szCs w:val="18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275EB"/>
    <w:rPr>
      <w:rFonts w:ascii="Microsoft YaHei UI" w:eastAsia="Microsoft YaHei UI" w:hAnsi="Microsoft YaHei UI"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D94"/>
    <w:rPr>
      <w:caps/>
      <w:color w:val="B43412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D94"/>
    <w:rPr>
      <w:caps/>
      <w:color w:val="B43412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D94"/>
    <w:rPr>
      <w:caps/>
      <w:color w:val="B43412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D94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D94"/>
    <w:rPr>
      <w:i/>
      <w:iCs/>
      <w:caps/>
      <w:spacing w:val="10"/>
      <w:sz w:val="18"/>
      <w:szCs w:val="18"/>
    </w:rPr>
  </w:style>
  <w:style w:type="numbering" w:styleId="ArtikelAbschnitt">
    <w:name w:val="Outline List 3"/>
    <w:basedOn w:val="KeineListe"/>
    <w:uiPriority w:val="99"/>
    <w:semiHidden/>
    <w:unhideWhenUsed/>
    <w:rsid w:val="008275EB"/>
    <w:pPr>
      <w:numPr>
        <w:numId w:val="13"/>
      </w:numPr>
    </w:pPr>
  </w:style>
  <w:style w:type="table" w:styleId="EinfacheTabelle1">
    <w:name w:val="Plain Table 1"/>
    <w:basedOn w:val="NormaleTabelle"/>
    <w:uiPriority w:val="41"/>
    <w:rsid w:val="008275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5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5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5E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einLeerraum">
    <w:name w:val="No Spacing"/>
    <w:uiPriority w:val="1"/>
    <w:qFormat/>
    <w:rsid w:val="009F3D94"/>
    <w:pPr>
      <w:spacing w:after="0" w:line="240" w:lineRule="auto"/>
    </w:pPr>
  </w:style>
  <w:style w:type="character" w:styleId="IntensiverVerweis">
    <w:name w:val="Intense Reference"/>
    <w:uiPriority w:val="32"/>
    <w:qFormat/>
    <w:rsid w:val="009F3D94"/>
    <w:rPr>
      <w:b/>
      <w:bCs/>
      <w:i/>
      <w:iCs/>
      <w:caps/>
      <w:color w:val="E84C22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3D94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D94"/>
    <w:rPr>
      <w:color w:val="E84C22" w:themeColor="accent1"/>
      <w:sz w:val="24"/>
      <w:szCs w:val="24"/>
    </w:rPr>
  </w:style>
  <w:style w:type="character" w:styleId="IntensiveHervorhebung">
    <w:name w:val="Intense Emphasis"/>
    <w:uiPriority w:val="21"/>
    <w:qFormat/>
    <w:rsid w:val="009F3D94"/>
    <w:rPr>
      <w:b/>
      <w:bCs/>
      <w:caps/>
      <w:color w:val="77230C" w:themeColor="accent1" w:themeShade="7F"/>
      <w:spacing w:val="10"/>
    </w:rPr>
  </w:style>
  <w:style w:type="paragraph" w:styleId="StandardWeb">
    <w:name w:val="Normal (Web)"/>
    <w:basedOn w:val="Standard"/>
    <w:uiPriority w:val="99"/>
    <w:semiHidden/>
    <w:unhideWhenUsed/>
    <w:rsid w:val="008275EB"/>
    <w:rPr>
      <w:rFonts w:ascii="Times New Roman" w:hAnsi="Times New Roman" w:cs="Times New Roman"/>
      <w:sz w:val="24"/>
      <w:szCs w:val="24"/>
    </w:rPr>
  </w:style>
  <w:style w:type="character" w:styleId="IntelligenterLink">
    <w:name w:val="Smart Hyperlink"/>
    <w:basedOn w:val="Absatz-Standardschriftart"/>
    <w:uiPriority w:val="99"/>
    <w:semiHidden/>
    <w:unhideWhenUsed/>
    <w:rsid w:val="008275EB"/>
    <w:rPr>
      <w:rFonts w:ascii="Century Gothic" w:hAnsi="Century Gothic"/>
      <w:u w:val="dotte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75EB"/>
    <w:rPr>
      <w:rFonts w:ascii="Century Gothic" w:hAnsi="Century Gothic"/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275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275E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275E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275EB"/>
    <w:rPr>
      <w:rFonts w:ascii="Century Gothic" w:hAnsi="Century Gothic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275EB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275EB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275EB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275EB"/>
    <w:rPr>
      <w:rFonts w:ascii="Century Gothic" w:hAnsi="Century Gothic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275E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275EB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Standardeinzug">
    <w:name w:val="Normal Indent"/>
    <w:basedOn w:val="Standard"/>
    <w:uiPriority w:val="99"/>
    <w:semiHidden/>
    <w:unhideWhenUsed/>
    <w:rsid w:val="008275E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275EB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Aktuell">
    <w:name w:val="Table Contemporary"/>
    <w:basedOn w:val="NormaleTabelle"/>
    <w:uiPriority w:val="99"/>
    <w:semiHidden/>
    <w:unhideWhenUsed/>
    <w:rsid w:val="008275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275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1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  <w:shd w:val="clear" w:color="auto" w:fill="F9D2C8" w:themeFill="accent1" w:themeFillTint="3F"/>
      </w:tcPr>
    </w:tblStylePr>
    <w:tblStylePr w:type="band2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1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  <w:shd w:val="clear" w:color="auto" w:fill="FFEED1" w:themeFill="accent2" w:themeFillTint="3F"/>
      </w:tcPr>
    </w:tblStylePr>
    <w:tblStylePr w:type="band2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1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  <w:shd w:val="clear" w:color="auto" w:fill="F2CEC3" w:themeFill="accent3" w:themeFillTint="3F"/>
      </w:tcPr>
    </w:tblStylePr>
    <w:tblStylePr w:type="band2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1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  <w:shd w:val="clear" w:color="auto" w:fill="FFE0C9" w:themeFill="accent4" w:themeFillTint="3F"/>
      </w:tcPr>
    </w:tblStylePr>
    <w:tblStylePr w:type="band2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1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  <w:shd w:val="clear" w:color="auto" w:fill="FFECB3" w:themeFill="accent5" w:themeFillTint="3F"/>
      </w:tcPr>
    </w:tblStylePr>
    <w:tblStylePr w:type="band2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1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  <w:shd w:val="clear" w:color="auto" w:fill="FFBEAC" w:themeFill="accent6" w:themeFillTint="3F"/>
      </w:tcPr>
    </w:tblStylePr>
    <w:tblStylePr w:type="band2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34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6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9B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24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36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3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5E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4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7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C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1937A" w:themeColor="accent1" w:themeTint="99"/>
        <w:bottom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D790" w:themeColor="accent2" w:themeTint="99"/>
        <w:bottom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E18A6F" w:themeColor="accent3" w:themeTint="99"/>
        <w:bottom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B47D" w:themeColor="accent4" w:themeTint="99"/>
        <w:bottom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6137" w:themeColor="accent6" w:themeTint="99"/>
        <w:bottom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tblPr/>
      <w:tcPr>
        <w:tcBorders>
          <w:top w:val="single" w:sz="4" w:space="0" w:color="E84C22" w:themeColor="accent1"/>
          <w:bottom w:val="single" w:sz="4" w:space="0" w:color="E84C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2" w:themeColor="accent1"/>
          <w:left w:val="nil"/>
        </w:tcBorders>
      </w:tcPr>
    </w:tblStylePr>
    <w:tblStylePr w:type="swCell">
      <w:tblPr/>
      <w:tcPr>
        <w:tcBorders>
          <w:top w:val="double" w:sz="4" w:space="0" w:color="E84C2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D47" w:themeColor="accent2"/>
          <w:right w:val="single" w:sz="4" w:space="0" w:color="FFBD47" w:themeColor="accent2"/>
        </w:tcBorders>
      </w:tcPr>
    </w:tblStylePr>
    <w:tblStylePr w:type="band1Horz">
      <w:tblPr/>
      <w:tcPr>
        <w:tcBorders>
          <w:top w:val="single" w:sz="4" w:space="0" w:color="FFBD47" w:themeColor="accent2"/>
          <w:bottom w:val="single" w:sz="4" w:space="0" w:color="FFBD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D47" w:themeColor="accent2"/>
          <w:left w:val="nil"/>
        </w:tcBorders>
      </w:tcPr>
    </w:tblStylePr>
    <w:tblStylePr w:type="swCell">
      <w:tblPr/>
      <w:tcPr>
        <w:tcBorders>
          <w:top w:val="double" w:sz="4" w:space="0" w:color="FFBD47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B64926" w:themeColor="accent3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64926" w:themeColor="accent3"/>
          <w:right w:val="single" w:sz="4" w:space="0" w:color="B64926" w:themeColor="accent3"/>
        </w:tcBorders>
      </w:tcPr>
    </w:tblStylePr>
    <w:tblStylePr w:type="band1Horz">
      <w:tblPr/>
      <w:tcPr>
        <w:tcBorders>
          <w:top w:val="single" w:sz="4" w:space="0" w:color="B64926" w:themeColor="accent3"/>
          <w:bottom w:val="single" w:sz="4" w:space="0" w:color="B649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64926" w:themeColor="accent3"/>
          <w:left w:val="nil"/>
        </w:tcBorders>
      </w:tcPr>
    </w:tblStylePr>
    <w:tblStylePr w:type="swCell">
      <w:tblPr/>
      <w:tcPr>
        <w:tcBorders>
          <w:top w:val="double" w:sz="4" w:space="0" w:color="B64926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8427" w:themeColor="accent4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27" w:themeColor="accent4"/>
          <w:right w:val="single" w:sz="4" w:space="0" w:color="FF8427" w:themeColor="accent4"/>
        </w:tcBorders>
      </w:tcPr>
    </w:tblStylePr>
    <w:tblStylePr w:type="band1Horz">
      <w:tblPr/>
      <w:tcPr>
        <w:tcBorders>
          <w:top w:val="single" w:sz="4" w:space="0" w:color="FF8427" w:themeColor="accent4"/>
          <w:bottom w:val="single" w:sz="4" w:space="0" w:color="FF842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27" w:themeColor="accent4"/>
          <w:left w:val="nil"/>
        </w:tcBorders>
      </w:tcPr>
    </w:tblStylePr>
    <w:tblStylePr w:type="swCell">
      <w:tblPr/>
      <w:tcPr>
        <w:tcBorders>
          <w:top w:val="double" w:sz="4" w:space="0" w:color="FF8427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CC9900" w:themeColor="accent5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9900" w:themeColor="accent5"/>
          <w:right w:val="single" w:sz="4" w:space="0" w:color="CC9900" w:themeColor="accent5"/>
        </w:tcBorders>
      </w:tcPr>
    </w:tblStylePr>
    <w:tblStylePr w:type="band1Horz">
      <w:tblPr/>
      <w:tcPr>
        <w:tcBorders>
          <w:top w:val="single" w:sz="4" w:space="0" w:color="CC9900" w:themeColor="accent5"/>
          <w:bottom w:val="single" w:sz="4" w:space="0" w:color="CC99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9900" w:themeColor="accent5"/>
          <w:left w:val="nil"/>
        </w:tcBorders>
      </w:tcPr>
    </w:tblStylePr>
    <w:tblStylePr w:type="swCell">
      <w:tblPr/>
      <w:tcPr>
        <w:tcBorders>
          <w:top w:val="double" w:sz="4" w:space="0" w:color="CC9900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2600" w:themeColor="accent6"/>
          <w:right w:val="single" w:sz="4" w:space="0" w:color="B22600" w:themeColor="accent6"/>
        </w:tcBorders>
      </w:tcPr>
    </w:tblStylePr>
    <w:tblStylePr w:type="band1Horz">
      <w:tblPr/>
      <w:tcPr>
        <w:tcBorders>
          <w:top w:val="single" w:sz="4" w:space="0" w:color="B22600" w:themeColor="accent6"/>
          <w:bottom w:val="single" w:sz="4" w:space="0" w:color="B226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2600" w:themeColor="accent6"/>
          <w:left w:val="nil"/>
        </w:tcBorders>
      </w:tcPr>
    </w:tblStylePr>
    <w:tblStylePr w:type="swCell">
      <w:tblPr/>
      <w:tcPr>
        <w:tcBorders>
          <w:top w:val="double" w:sz="4" w:space="0" w:color="B22600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tblBorders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FFBD47" w:themeColor="accent2"/>
        <w:left w:val="single" w:sz="24" w:space="0" w:color="FFBD47" w:themeColor="accent2"/>
        <w:bottom w:val="single" w:sz="24" w:space="0" w:color="FFBD47" w:themeColor="accent2"/>
        <w:right w:val="single" w:sz="24" w:space="0" w:color="FFBD47" w:themeColor="accent2"/>
      </w:tblBorders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B64926" w:themeColor="accent3"/>
        <w:left w:val="single" w:sz="24" w:space="0" w:color="B64926" w:themeColor="accent3"/>
        <w:bottom w:val="single" w:sz="24" w:space="0" w:color="B64926" w:themeColor="accent3"/>
        <w:right w:val="single" w:sz="24" w:space="0" w:color="B64926" w:themeColor="accent3"/>
      </w:tblBorders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FF8427" w:themeColor="accent4"/>
        <w:left w:val="single" w:sz="24" w:space="0" w:color="FF8427" w:themeColor="accent4"/>
        <w:bottom w:val="single" w:sz="24" w:space="0" w:color="FF8427" w:themeColor="accent4"/>
        <w:right w:val="single" w:sz="24" w:space="0" w:color="FF8427" w:themeColor="accent4"/>
      </w:tblBorders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CC9900" w:themeColor="accent5"/>
        <w:left w:val="single" w:sz="24" w:space="0" w:color="CC9900" w:themeColor="accent5"/>
        <w:bottom w:val="single" w:sz="24" w:space="0" w:color="CC9900" w:themeColor="accent5"/>
        <w:right w:val="single" w:sz="24" w:space="0" w:color="CC9900" w:themeColor="accent5"/>
      </w:tblBorders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B22600" w:themeColor="accent6"/>
        <w:left w:val="single" w:sz="24" w:space="0" w:color="B22600" w:themeColor="accent6"/>
        <w:bottom w:val="single" w:sz="24" w:space="0" w:color="B22600" w:themeColor="accent6"/>
        <w:right w:val="single" w:sz="24" w:space="0" w:color="B22600" w:themeColor="accent6"/>
      </w:tblBorders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4" w:space="0" w:color="FFBD47" w:themeColor="accent2"/>
        <w:bottom w:val="single" w:sz="4" w:space="0" w:color="FFBD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BD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4" w:space="0" w:color="B64926" w:themeColor="accent3"/>
        <w:bottom w:val="single" w:sz="4" w:space="0" w:color="B6492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6492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4" w:space="0" w:color="FF8427" w:themeColor="accent4"/>
        <w:bottom w:val="single" w:sz="4" w:space="0" w:color="FF842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42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4" w:space="0" w:color="B22600" w:themeColor="accent6"/>
        <w:bottom w:val="single" w:sz="4" w:space="0" w:color="B226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26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5E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5EB"/>
    <w:rPr>
      <w:color w:val="B434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4C2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4C2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4C2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4C2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5EB"/>
    <w:rPr>
      <w:color w:val="F49B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D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D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D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D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5EB"/>
    <w:rPr>
      <w:color w:val="8836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6492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6492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6492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6492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5EB"/>
    <w:rPr>
      <w:color w:val="DC5E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2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2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2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2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5EB"/>
    <w:rPr>
      <w:color w:val="987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5EB"/>
    <w:rPr>
      <w:color w:val="851C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26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26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26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26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275EB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275EB"/>
  </w:style>
  <w:style w:type="character" w:customStyle="1" w:styleId="AnredeZchn">
    <w:name w:val="Anrede Zchn"/>
    <w:basedOn w:val="Absatz-Standardschriftart"/>
    <w:link w:val="Anrede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Spalten1">
    <w:name w:val="Table Columns 1"/>
    <w:basedOn w:val="NormaleTabelle"/>
    <w:uiPriority w:val="99"/>
    <w:semiHidden/>
    <w:unhideWhenUsed/>
    <w:rsid w:val="008275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275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275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275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275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8275EB"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Einfach1">
    <w:name w:val="Table Simple 1"/>
    <w:basedOn w:val="NormaleTabelle"/>
    <w:uiPriority w:val="99"/>
    <w:semiHidden/>
    <w:unhideWhenUsed/>
    <w:rsid w:val="008275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275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275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275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275EB"/>
    <w:pPr>
      <w:ind w:left="180" w:hanging="18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275EB"/>
    <w:pPr>
      <w:ind w:left="360" w:hanging="18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275EB"/>
    <w:pPr>
      <w:ind w:left="540" w:hanging="18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275EB"/>
    <w:pPr>
      <w:ind w:left="720" w:hanging="18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275EB"/>
    <w:pPr>
      <w:ind w:left="900" w:hanging="18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275EB"/>
    <w:pPr>
      <w:ind w:left="1080" w:hanging="18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275EB"/>
    <w:pPr>
      <w:ind w:left="1260" w:hanging="18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275EB"/>
    <w:pPr>
      <w:ind w:left="1440" w:hanging="18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275EB"/>
    <w:pPr>
      <w:ind w:left="1620" w:hanging="18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275EB"/>
    <w:rPr>
      <w:rFonts w:eastAsiaTheme="majorEastAsia" w:cstheme="majorBidi"/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8275E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275EB"/>
    <w:rPr>
      <w:rFonts w:ascii="Consolas" w:hAnsi="Consolas"/>
      <w:sz w:val="21"/>
      <w:szCs w:val="21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275EB"/>
    <w:pPr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Raster1">
    <w:name w:val="Table Grid 1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275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275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275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275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5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5B7A6" w:themeColor="accent1" w:themeTint="66"/>
        <w:left w:val="single" w:sz="4" w:space="0" w:color="F5B7A6" w:themeColor="accent1" w:themeTint="66"/>
        <w:bottom w:val="single" w:sz="4" w:space="0" w:color="F5B7A6" w:themeColor="accent1" w:themeTint="66"/>
        <w:right w:val="single" w:sz="4" w:space="0" w:color="F5B7A6" w:themeColor="accent1" w:themeTint="66"/>
        <w:insideH w:val="single" w:sz="4" w:space="0" w:color="F5B7A6" w:themeColor="accent1" w:themeTint="66"/>
        <w:insideV w:val="single" w:sz="4" w:space="0" w:color="F5B7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E4B5" w:themeColor="accent2" w:themeTint="66"/>
        <w:left w:val="single" w:sz="4" w:space="0" w:color="FFE4B5" w:themeColor="accent2" w:themeTint="66"/>
        <w:bottom w:val="single" w:sz="4" w:space="0" w:color="FFE4B5" w:themeColor="accent2" w:themeTint="66"/>
        <w:right w:val="single" w:sz="4" w:space="0" w:color="FFE4B5" w:themeColor="accent2" w:themeTint="66"/>
        <w:insideH w:val="single" w:sz="4" w:space="0" w:color="FFE4B5" w:themeColor="accent2" w:themeTint="66"/>
        <w:insideV w:val="single" w:sz="4" w:space="0" w:color="FFE4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EBB19F" w:themeColor="accent3" w:themeTint="66"/>
        <w:left w:val="single" w:sz="4" w:space="0" w:color="EBB19F" w:themeColor="accent3" w:themeTint="66"/>
        <w:bottom w:val="single" w:sz="4" w:space="0" w:color="EBB19F" w:themeColor="accent3" w:themeTint="66"/>
        <w:right w:val="single" w:sz="4" w:space="0" w:color="EBB19F" w:themeColor="accent3" w:themeTint="66"/>
        <w:insideH w:val="single" w:sz="4" w:space="0" w:color="EBB19F" w:themeColor="accent3" w:themeTint="66"/>
        <w:insideV w:val="single" w:sz="4" w:space="0" w:color="EBB1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CDA8" w:themeColor="accent4" w:themeTint="66"/>
        <w:left w:val="single" w:sz="4" w:space="0" w:color="FFCDA8" w:themeColor="accent4" w:themeTint="66"/>
        <w:bottom w:val="single" w:sz="4" w:space="0" w:color="FFCDA8" w:themeColor="accent4" w:themeTint="66"/>
        <w:right w:val="single" w:sz="4" w:space="0" w:color="FFCDA8" w:themeColor="accent4" w:themeTint="66"/>
        <w:insideH w:val="single" w:sz="4" w:space="0" w:color="FFCDA8" w:themeColor="accent4" w:themeTint="66"/>
        <w:insideV w:val="single" w:sz="4" w:space="0" w:color="FFCD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E084" w:themeColor="accent5" w:themeTint="66"/>
        <w:left w:val="single" w:sz="4" w:space="0" w:color="FFE084" w:themeColor="accent5" w:themeTint="66"/>
        <w:bottom w:val="single" w:sz="4" w:space="0" w:color="FFE084" w:themeColor="accent5" w:themeTint="66"/>
        <w:right w:val="single" w:sz="4" w:space="0" w:color="FFE084" w:themeColor="accent5" w:themeTint="66"/>
        <w:insideH w:val="single" w:sz="4" w:space="0" w:color="FFE084" w:themeColor="accent5" w:themeTint="66"/>
        <w:insideV w:val="single" w:sz="4" w:space="0" w:color="FFE08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967A" w:themeColor="accent6" w:themeTint="66"/>
        <w:left w:val="single" w:sz="4" w:space="0" w:color="FF967A" w:themeColor="accent6" w:themeTint="66"/>
        <w:bottom w:val="single" w:sz="4" w:space="0" w:color="FF967A" w:themeColor="accent6" w:themeTint="66"/>
        <w:right w:val="single" w:sz="4" w:space="0" w:color="FF967A" w:themeColor="accent6" w:themeTint="66"/>
        <w:insideH w:val="single" w:sz="4" w:space="0" w:color="FF967A" w:themeColor="accent6" w:themeTint="66"/>
        <w:insideV w:val="single" w:sz="4" w:space="0" w:color="FF967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1937A" w:themeColor="accent1" w:themeTint="99"/>
        <w:bottom w:val="single" w:sz="2" w:space="0" w:color="F1937A" w:themeColor="accent1" w:themeTint="99"/>
        <w:insideH w:val="single" w:sz="2" w:space="0" w:color="F1937A" w:themeColor="accent1" w:themeTint="99"/>
        <w:insideV w:val="single" w:sz="2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37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D790" w:themeColor="accent2" w:themeTint="99"/>
        <w:bottom w:val="single" w:sz="2" w:space="0" w:color="FFD790" w:themeColor="accent2" w:themeTint="99"/>
        <w:insideH w:val="single" w:sz="2" w:space="0" w:color="FFD790" w:themeColor="accent2" w:themeTint="99"/>
        <w:insideV w:val="single" w:sz="2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E18A6F" w:themeColor="accent3" w:themeTint="99"/>
        <w:bottom w:val="single" w:sz="2" w:space="0" w:color="E18A6F" w:themeColor="accent3" w:themeTint="99"/>
        <w:insideH w:val="single" w:sz="2" w:space="0" w:color="E18A6F" w:themeColor="accent3" w:themeTint="99"/>
        <w:insideV w:val="single" w:sz="2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8A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B47D" w:themeColor="accent4" w:themeTint="99"/>
        <w:bottom w:val="single" w:sz="2" w:space="0" w:color="FFB47D" w:themeColor="accent4" w:themeTint="99"/>
        <w:insideH w:val="single" w:sz="2" w:space="0" w:color="FFB47D" w:themeColor="accent4" w:themeTint="99"/>
        <w:insideV w:val="single" w:sz="2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D047" w:themeColor="accent5" w:themeTint="99"/>
        <w:bottom w:val="single" w:sz="2" w:space="0" w:color="FFD047" w:themeColor="accent5" w:themeTint="99"/>
        <w:insideH w:val="single" w:sz="2" w:space="0" w:color="FFD047" w:themeColor="accent5" w:themeTint="99"/>
        <w:insideV w:val="single" w:sz="2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04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6137" w:themeColor="accent6" w:themeTint="99"/>
        <w:bottom w:val="single" w:sz="2" w:space="0" w:color="FF6137" w:themeColor="accent6" w:themeTint="99"/>
        <w:insideH w:val="single" w:sz="2" w:space="0" w:color="FF6137" w:themeColor="accent6" w:themeTint="99"/>
        <w:insideV w:val="single" w:sz="2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13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5B7A6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BB19F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DA8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967A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8275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275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275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8275EB"/>
    <w:rPr>
      <w:rFonts w:ascii="Century Gothic" w:hAnsi="Century Gothic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275E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75EB"/>
    <w:rPr>
      <w:rFonts w:ascii="Century Gothic" w:hAnsi="Century Gothic"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table" w:styleId="Tabelle3D-Effekt1">
    <w:name w:val="Table 3D effects 1"/>
    <w:basedOn w:val="NormaleTabelle"/>
    <w:uiPriority w:val="99"/>
    <w:semiHidden/>
    <w:unhideWhenUsed/>
    <w:rsid w:val="008275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275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2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9F3D9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8275EB"/>
    <w:rPr>
      <w:rFonts w:ascii="Century Gothic" w:hAnsi="Century Gothic"/>
      <w:color w:val="666699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D94"/>
    <w:rPr>
      <w:b/>
      <w:bCs/>
      <w:color w:val="B43412" w:themeColor="accent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\AppData\Roaming\Microsoft\Templates\Blaugrauer%20Lebenslauf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Datenreihe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6.9133219402341441E-3"/>
                  <c:y val="-1.01010101010101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8B-4DFA-9F61-422EBFACF8B1}"/>
                </c:ext>
              </c:extLst>
            </c:dLbl>
            <c:dLbl>
              <c:idx val="1"/>
              <c:layout>
                <c:manualLayout>
                  <c:x val="6.9133219402341441E-3"/>
                  <c:y val="-9.259152296741813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E8B-4DFA-9F61-422EBFACF8B1}"/>
                </c:ext>
              </c:extLst>
            </c:dLbl>
            <c:dLbl>
              <c:idx val="2"/>
              <c:layout>
                <c:manualLayout>
                  <c:x val="1.5199672049107452E-4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E8B-4DFA-9F61-422EBFACF8B1}"/>
                </c:ext>
              </c:extLst>
            </c:dLbl>
            <c:dLbl>
              <c:idx val="3"/>
              <c:layout>
                <c:manualLayout>
                  <c:x val="-3.2286658893805843E-3"/>
                  <c:y val="-2.314788074185453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8B-4DFA-9F61-422EBFACF8B1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Tabelle1!$A$2:$A$5</c:f>
              <c:strCache>
                <c:ptCount val="4"/>
                <c:pt idx="0">
                  <c:v>Qualifikation 1</c:v>
                </c:pt>
                <c:pt idx="1">
                  <c:v>Qualifikation 2</c:v>
                </c:pt>
                <c:pt idx="2">
                  <c:v>Qualifikation 3</c:v>
                </c:pt>
                <c:pt idx="3">
                  <c:v>Qualifikation 4</c:v>
                </c:pt>
              </c:strCache>
            </c:strRef>
          </c:cat>
          <c:val>
            <c:numRef>
              <c:f>Tabelle1!$B$2:$B$5</c:f>
              <c:numCache>
                <c:formatCode>General</c:formatCode>
                <c:ptCount val="4"/>
                <c:pt idx="0">
                  <c:v>0.5</c:v>
                </c:pt>
                <c:pt idx="1">
                  <c:v>0.5</c:v>
                </c:pt>
                <c:pt idx="2">
                  <c:v>0.75</c:v>
                </c:pt>
                <c:pt idx="3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E8B-4DFA-9F61-422EBFACF8B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388DE89F6349B1A22D657D02A37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C25D3-7643-48AD-BC4F-EDAE4FB8B8F5}"/>
      </w:docPartPr>
      <w:docPartBody>
        <w:p w:rsidR="00C76D77" w:rsidRDefault="00A558F7" w:rsidP="00A558F7">
          <w:pPr>
            <w:pStyle w:val="F6388DE89F6349B1A22D657D02A375A5"/>
          </w:pPr>
          <w:r w:rsidRPr="00B24DFB">
            <w:rPr>
              <w:noProof/>
              <w:lang w:bidi="de-DE"/>
            </w:rPr>
            <w:t>AUSBILDUNG</w:t>
          </w:r>
        </w:p>
      </w:docPartBody>
    </w:docPart>
    <w:docPart>
      <w:docPartPr>
        <w:name w:val="5BE931FCF6054DF7A8D3BAA50BA20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CDAAD-CC74-40D8-910A-38D004B8508C}"/>
      </w:docPartPr>
      <w:docPartBody>
        <w:p w:rsidR="00313880" w:rsidRDefault="00C76D77" w:rsidP="00C76D77">
          <w:pPr>
            <w:pStyle w:val="5BE931FCF6054DF7A8D3BAA50BA20F0F"/>
          </w:pPr>
          <w:r w:rsidRPr="00B24DFB">
            <w:rPr>
              <w:noProof/>
              <w:lang w:bidi="de-DE"/>
            </w:rPr>
            <w:t>Profil</w:t>
          </w:r>
        </w:p>
      </w:docPartBody>
    </w:docPart>
    <w:docPart>
      <w:docPartPr>
        <w:name w:val="7E0CA12B1EB2422186F142AB25BAE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2FDB3-4E8C-45A5-82DC-0F7880EDE573}"/>
      </w:docPartPr>
      <w:docPartBody>
        <w:p w:rsidR="00313880" w:rsidRDefault="00C76D77" w:rsidP="00C76D77">
          <w:pPr>
            <w:pStyle w:val="7E0CA12B1EB2422186F142AB25BAEDD6"/>
          </w:pPr>
          <w:r w:rsidRPr="00B24DFB">
            <w:rPr>
              <w:noProof/>
              <w:lang w:bidi="de-DE"/>
            </w:rPr>
            <w:t>TELEFON:</w:t>
          </w:r>
        </w:p>
      </w:docPartBody>
    </w:docPart>
    <w:docPart>
      <w:docPartPr>
        <w:name w:val="0D732B12C56241DC98653FFB8B496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783B6-6AC2-4380-9178-C4483F15503A}"/>
      </w:docPartPr>
      <w:docPartBody>
        <w:p w:rsidR="00313880" w:rsidRDefault="00C76D77" w:rsidP="00C76D77">
          <w:pPr>
            <w:pStyle w:val="0D732B12C56241DC98653FFB8B496AB2"/>
          </w:pPr>
          <w:r w:rsidRPr="00B24DFB">
            <w:rPr>
              <w:noProof/>
              <w:lang w:bidi="de-DE"/>
            </w:rPr>
            <w:t>E-MAIL:</w:t>
          </w:r>
        </w:p>
      </w:docPartBody>
    </w:docPart>
    <w:docPart>
      <w:docPartPr>
        <w:name w:val="ADD568F10FA6429C82253C51E53D2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7196D-2D67-4B9D-8E43-C8CC3212303D}"/>
      </w:docPartPr>
      <w:docPartBody>
        <w:p w:rsidR="00313880" w:rsidRDefault="00C76D77" w:rsidP="00C76D77">
          <w:pPr>
            <w:pStyle w:val="ADD568F10FA6429C82253C51E53D2922"/>
          </w:pPr>
          <w:r w:rsidRPr="00B24DFB">
            <w:rPr>
              <w:rStyle w:val="berschrift2Zchn"/>
              <w:noProof/>
              <w:lang w:bidi="de-DE"/>
            </w:rPr>
            <w:t>QUALIFIKATIONEN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Broadcast Matter">
    <w:panose1 w:val="00000000000000000000"/>
    <w:charset w:val="00"/>
    <w:family w:val="modern"/>
    <w:notTrueType/>
    <w:pitch w:val="variable"/>
    <w:sig w:usb0="80000027" w:usb1="0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F7"/>
    <w:rsid w:val="00005F53"/>
    <w:rsid w:val="00313880"/>
    <w:rsid w:val="00474D09"/>
    <w:rsid w:val="005F67B5"/>
    <w:rsid w:val="00697C82"/>
    <w:rsid w:val="00717C81"/>
    <w:rsid w:val="007313B3"/>
    <w:rsid w:val="007A61F4"/>
    <w:rsid w:val="00822B3C"/>
    <w:rsid w:val="008600B8"/>
    <w:rsid w:val="00A558F7"/>
    <w:rsid w:val="00C76D77"/>
    <w:rsid w:val="00E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qFormat/>
    <w:rsid w:val="00C76D77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1D09EA70D804D67BFE571813D53CCA6">
    <w:name w:val="31D09EA70D804D67BFE571813D53CCA6"/>
  </w:style>
  <w:style w:type="paragraph" w:customStyle="1" w:styleId="56431082D5EC4FC9883FBA3E1CA82470">
    <w:name w:val="56431082D5EC4FC9883FBA3E1CA82470"/>
  </w:style>
  <w:style w:type="paragraph" w:customStyle="1" w:styleId="124D179A7AB146FC9AA38C89B7E9B6B7">
    <w:name w:val="124D179A7AB146FC9AA38C89B7E9B6B7"/>
  </w:style>
  <w:style w:type="paragraph" w:customStyle="1" w:styleId="A81ED12EFC2D49AD913E5DB7115F9B4C">
    <w:name w:val="A81ED12EFC2D49AD913E5DB7115F9B4C"/>
  </w:style>
  <w:style w:type="paragraph" w:customStyle="1" w:styleId="67BDA03EB0AD4D4EBAC893AF2F633581">
    <w:name w:val="67BDA03EB0AD4D4EBAC893AF2F633581"/>
  </w:style>
  <w:style w:type="paragraph" w:customStyle="1" w:styleId="33087D56F2E546488EA0422E0CF46D3E">
    <w:name w:val="33087D56F2E546488EA0422E0CF46D3E"/>
  </w:style>
  <w:style w:type="paragraph" w:customStyle="1" w:styleId="F57C49620C7F4FB480E8E6D39B0D4B3D">
    <w:name w:val="F57C49620C7F4FB480E8E6D39B0D4B3D"/>
  </w:style>
  <w:style w:type="paragraph" w:customStyle="1" w:styleId="FDF54CED29094BF9A176A9505F35C7BB">
    <w:name w:val="FDF54CED29094BF9A176A9505F35C7BB"/>
  </w:style>
  <w:style w:type="paragraph" w:customStyle="1" w:styleId="CE4BDCEEA1424D71B214F8BFD62A176F">
    <w:name w:val="CE4BDCEEA1424D71B214F8BFD62A176F"/>
  </w:style>
  <w:style w:type="paragraph" w:customStyle="1" w:styleId="8B233449A1A04867ADB1F2EBCDE5746B">
    <w:name w:val="8B233449A1A04867ADB1F2EBCDE5746B"/>
  </w:style>
  <w:style w:type="character" w:styleId="Hyperlink">
    <w:name w:val="Hyperlink"/>
    <w:basedOn w:val="Absatz-Standardschriftart"/>
    <w:uiPriority w:val="99"/>
    <w:unhideWhenUsed/>
    <w:rsid w:val="00C76D77"/>
    <w:rPr>
      <w:rFonts w:ascii="Century Gothic" w:hAnsi="Century Gothic"/>
      <w:color w:val="C45911" w:themeColor="accent2" w:themeShade="BF"/>
      <w:u w:val="single"/>
    </w:rPr>
  </w:style>
  <w:style w:type="paragraph" w:customStyle="1" w:styleId="773DA21306F44379868915E673BE5A07">
    <w:name w:val="773DA21306F44379868915E673BE5A07"/>
  </w:style>
  <w:style w:type="paragraph" w:customStyle="1" w:styleId="DB98C6D3B7D84CB5A94CE1CA56BB46ED">
    <w:name w:val="DB98C6D3B7D84CB5A94CE1CA56BB46ED"/>
  </w:style>
  <w:style w:type="paragraph" w:customStyle="1" w:styleId="683B78D2F32F4BD4BCDA0F4B1BA6F61F">
    <w:name w:val="683B78D2F32F4BD4BCDA0F4B1BA6F61F"/>
  </w:style>
  <w:style w:type="paragraph" w:customStyle="1" w:styleId="3254C91AD2AF489A8358BE96B4CF8E33">
    <w:name w:val="3254C91AD2AF489A8358BE96B4CF8E33"/>
  </w:style>
  <w:style w:type="paragraph" w:customStyle="1" w:styleId="30893F21B41D458C96D4FC3BC887E15C">
    <w:name w:val="30893F21B41D458C96D4FC3BC887E15C"/>
  </w:style>
  <w:style w:type="paragraph" w:customStyle="1" w:styleId="7C60C24CEC29491199FD841DA904902D">
    <w:name w:val="7C60C24CEC29491199FD841DA904902D"/>
  </w:style>
  <w:style w:type="paragraph" w:customStyle="1" w:styleId="A13AB2104D5341F896F2A255F81A5CBB">
    <w:name w:val="A13AB2104D5341F896F2A255F81A5CBB"/>
  </w:style>
  <w:style w:type="paragraph" w:customStyle="1" w:styleId="89DD06C4F557496EBE19C745E496C7C3">
    <w:name w:val="89DD06C4F557496EBE19C745E496C7C3"/>
  </w:style>
  <w:style w:type="paragraph" w:customStyle="1" w:styleId="38C48630499B481789AB09FD0E1691B3">
    <w:name w:val="38C48630499B481789AB09FD0E1691B3"/>
  </w:style>
  <w:style w:type="paragraph" w:customStyle="1" w:styleId="45F06A4FF23B40B8AF95C7480AEF1A54">
    <w:name w:val="45F06A4FF23B40B8AF95C7480AEF1A54"/>
  </w:style>
  <w:style w:type="paragraph" w:customStyle="1" w:styleId="735D198B5CD24241A3AA1D27E1A2AE50">
    <w:name w:val="735D198B5CD24241A3AA1D27E1A2AE50"/>
  </w:style>
  <w:style w:type="paragraph" w:customStyle="1" w:styleId="91EB2995B3144639B3D6E64FE05B2AB8">
    <w:name w:val="91EB2995B3144639B3D6E64FE05B2AB8"/>
  </w:style>
  <w:style w:type="paragraph" w:customStyle="1" w:styleId="D1E06EA0F2F24EDF9E1945DB063DE698">
    <w:name w:val="D1E06EA0F2F24EDF9E1945DB063DE698"/>
  </w:style>
  <w:style w:type="paragraph" w:customStyle="1" w:styleId="55400445731E4EEA938766B5D5D70B70">
    <w:name w:val="55400445731E4EEA938766B5D5D70B70"/>
  </w:style>
  <w:style w:type="paragraph" w:customStyle="1" w:styleId="E716FADA23E84832A9EE1A9ACED4B5A9">
    <w:name w:val="E716FADA23E84832A9EE1A9ACED4B5A9"/>
  </w:style>
  <w:style w:type="paragraph" w:customStyle="1" w:styleId="CB025C59C6D34C3A97612651554EF322">
    <w:name w:val="CB025C59C6D34C3A97612651554EF322"/>
  </w:style>
  <w:style w:type="paragraph" w:customStyle="1" w:styleId="9639FB7ED6894E098055CC69D49D5EAC">
    <w:name w:val="9639FB7ED6894E098055CC69D49D5EAC"/>
  </w:style>
  <w:style w:type="paragraph" w:customStyle="1" w:styleId="2D0C4FC73EA64395B7436A9A49615097">
    <w:name w:val="2D0C4FC73EA64395B7436A9A49615097"/>
  </w:style>
  <w:style w:type="paragraph" w:customStyle="1" w:styleId="DC967B48ADC34696BAA1A936092DC3FE">
    <w:name w:val="DC967B48ADC34696BAA1A936092DC3FE"/>
  </w:style>
  <w:style w:type="paragraph" w:customStyle="1" w:styleId="C759B2AB862E44F0891AF6475C9D3D5E">
    <w:name w:val="C759B2AB862E44F0891AF6475C9D3D5E"/>
  </w:style>
  <w:style w:type="paragraph" w:customStyle="1" w:styleId="D991A66246D144629FCC6BF88C1DD70E">
    <w:name w:val="D991A66246D144629FCC6BF88C1DD70E"/>
  </w:style>
  <w:style w:type="paragraph" w:customStyle="1" w:styleId="36E1E95C213C4B7C9EC361D913C31486">
    <w:name w:val="36E1E95C213C4B7C9EC361D913C31486"/>
  </w:style>
  <w:style w:type="paragraph" w:customStyle="1" w:styleId="32BE886C5E0B474E8ABDF5F3AA0CFC0A">
    <w:name w:val="32BE886C5E0B474E8ABDF5F3AA0CFC0A"/>
  </w:style>
  <w:style w:type="paragraph" w:customStyle="1" w:styleId="7ADD2A0039064F3D8F03F08CDA0BCA8B">
    <w:name w:val="7ADD2A0039064F3D8F03F08CDA0BCA8B"/>
  </w:style>
  <w:style w:type="paragraph" w:customStyle="1" w:styleId="824902438F9F4B72A48C904D2B055FE2">
    <w:name w:val="824902438F9F4B72A48C904D2B055FE2"/>
  </w:style>
  <w:style w:type="paragraph" w:customStyle="1" w:styleId="C1515808FCDB466784DBFE00AD8BC7F3">
    <w:name w:val="C1515808FCDB466784DBFE00AD8BC7F3"/>
  </w:style>
  <w:style w:type="paragraph" w:customStyle="1" w:styleId="A0947ED4085545A3B8A52546E82C8FDD">
    <w:name w:val="A0947ED4085545A3B8A52546E82C8FDD"/>
  </w:style>
  <w:style w:type="paragraph" w:customStyle="1" w:styleId="B48FBFA4F5504549930429856EBA3582">
    <w:name w:val="B48FBFA4F5504549930429856EBA3582"/>
  </w:style>
  <w:style w:type="paragraph" w:customStyle="1" w:styleId="13E4011E688A4BFEA8E5B6FECB0E7B99">
    <w:name w:val="13E4011E688A4BFEA8E5B6FECB0E7B99"/>
  </w:style>
  <w:style w:type="paragraph" w:customStyle="1" w:styleId="F013543B1ED24069A717E65368B77C4C">
    <w:name w:val="F013543B1ED24069A717E65368B77C4C"/>
  </w:style>
  <w:style w:type="paragraph" w:customStyle="1" w:styleId="ACC21B479113444F85ECF9CBC4AF90B7">
    <w:name w:val="ACC21B479113444F85ECF9CBC4AF90B7"/>
  </w:style>
  <w:style w:type="character" w:customStyle="1" w:styleId="berschrift2Zchn">
    <w:name w:val="Überschrift 2 Zchn"/>
    <w:basedOn w:val="Absatz-Standardschriftart"/>
    <w:link w:val="berschrift2"/>
    <w:uiPriority w:val="9"/>
    <w:rsid w:val="00C76D77"/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paragraph" w:customStyle="1" w:styleId="D93C5C91788E4BF6AF18EFE29BA0367C">
    <w:name w:val="D93C5C91788E4BF6AF18EFE29BA0367C"/>
  </w:style>
  <w:style w:type="paragraph" w:customStyle="1" w:styleId="3B597A63779446FB915CD8530264CCF9">
    <w:name w:val="3B597A63779446FB915CD8530264CCF9"/>
    <w:rsid w:val="00A558F7"/>
  </w:style>
  <w:style w:type="paragraph" w:customStyle="1" w:styleId="F6388DE89F6349B1A22D657D02A375A5">
    <w:name w:val="F6388DE89F6349B1A22D657D02A375A5"/>
    <w:rsid w:val="00A558F7"/>
  </w:style>
  <w:style w:type="paragraph" w:customStyle="1" w:styleId="330370317FF54104B2E03273586B29F9">
    <w:name w:val="330370317FF54104B2E03273586B29F9"/>
    <w:rsid w:val="00A558F7"/>
  </w:style>
  <w:style w:type="paragraph" w:customStyle="1" w:styleId="5B7CE025EF8B4889AD0839B2573D8F24">
    <w:name w:val="5B7CE025EF8B4889AD0839B2573D8F24"/>
    <w:rsid w:val="00A558F7"/>
  </w:style>
  <w:style w:type="paragraph" w:customStyle="1" w:styleId="42AB1E5C6D044FD8AAAB0C8C9ECA7D18">
    <w:name w:val="42AB1E5C6D044FD8AAAB0C8C9ECA7D18"/>
    <w:rsid w:val="00A558F7"/>
  </w:style>
  <w:style w:type="paragraph" w:customStyle="1" w:styleId="67829A980253437C8763297390DEBE10">
    <w:name w:val="67829A980253437C8763297390DEBE10"/>
    <w:rsid w:val="00A558F7"/>
  </w:style>
  <w:style w:type="paragraph" w:customStyle="1" w:styleId="00F8AF50E29D490DBA8278807658036F">
    <w:name w:val="00F8AF50E29D490DBA8278807658036F"/>
    <w:rsid w:val="00A558F7"/>
  </w:style>
  <w:style w:type="paragraph" w:customStyle="1" w:styleId="A6508D4BCA5E43619751308FEC77AE19">
    <w:name w:val="A6508D4BCA5E43619751308FEC77AE19"/>
    <w:rsid w:val="00A558F7"/>
  </w:style>
  <w:style w:type="paragraph" w:customStyle="1" w:styleId="9465C3F1AE324E5081A1667BF04745D2">
    <w:name w:val="9465C3F1AE324E5081A1667BF04745D2"/>
    <w:rsid w:val="00A558F7"/>
  </w:style>
  <w:style w:type="paragraph" w:customStyle="1" w:styleId="94003BFA1A8446C2B7D7FC013A7B9802">
    <w:name w:val="94003BFA1A8446C2B7D7FC013A7B9802"/>
    <w:rsid w:val="00A558F7"/>
  </w:style>
  <w:style w:type="paragraph" w:customStyle="1" w:styleId="835327161E5E4088BB17FBFBCFF2FB33">
    <w:name w:val="835327161E5E4088BB17FBFBCFF2FB33"/>
    <w:rsid w:val="00C76D77"/>
  </w:style>
  <w:style w:type="paragraph" w:customStyle="1" w:styleId="0780EDB7436E400E8493B881FE26B56C">
    <w:name w:val="0780EDB7436E400E8493B881FE26B56C"/>
    <w:rsid w:val="00C76D77"/>
  </w:style>
  <w:style w:type="paragraph" w:customStyle="1" w:styleId="6590C728B5004C5C87F80C5BDD80A895">
    <w:name w:val="6590C728B5004C5C87F80C5BDD80A895"/>
    <w:rsid w:val="00C76D77"/>
  </w:style>
  <w:style w:type="paragraph" w:customStyle="1" w:styleId="FB9062C8CAFE4371824299770B10F63F">
    <w:name w:val="FB9062C8CAFE4371824299770B10F63F"/>
    <w:rsid w:val="00C76D77"/>
  </w:style>
  <w:style w:type="paragraph" w:customStyle="1" w:styleId="5BE931FCF6054DF7A8D3BAA50BA20F0F">
    <w:name w:val="5BE931FCF6054DF7A8D3BAA50BA20F0F"/>
    <w:rsid w:val="00C76D77"/>
  </w:style>
  <w:style w:type="paragraph" w:customStyle="1" w:styleId="F1FA36E6362545FEB60D965F1C380E4E">
    <w:name w:val="F1FA36E6362545FEB60D965F1C380E4E"/>
    <w:rsid w:val="00C76D77"/>
  </w:style>
  <w:style w:type="paragraph" w:customStyle="1" w:styleId="7E0CA12B1EB2422186F142AB25BAEDD6">
    <w:name w:val="7E0CA12B1EB2422186F142AB25BAEDD6"/>
    <w:rsid w:val="00C76D77"/>
  </w:style>
  <w:style w:type="paragraph" w:customStyle="1" w:styleId="484C9D6296A741EDBFFB1D7B315C9DF1">
    <w:name w:val="484C9D6296A741EDBFFB1D7B315C9DF1"/>
    <w:rsid w:val="00C76D77"/>
  </w:style>
  <w:style w:type="paragraph" w:customStyle="1" w:styleId="BAE21565B2414532810147266B054A98">
    <w:name w:val="BAE21565B2414532810147266B054A98"/>
    <w:rsid w:val="00C76D77"/>
  </w:style>
  <w:style w:type="paragraph" w:customStyle="1" w:styleId="E7C878E952CE4D72819DE71E3830B8C2">
    <w:name w:val="E7C878E952CE4D72819DE71E3830B8C2"/>
    <w:rsid w:val="00C76D77"/>
  </w:style>
  <w:style w:type="paragraph" w:customStyle="1" w:styleId="0D732B12C56241DC98653FFB8B496AB2">
    <w:name w:val="0D732B12C56241DC98653FFB8B496AB2"/>
    <w:rsid w:val="00C76D77"/>
  </w:style>
  <w:style w:type="paragraph" w:customStyle="1" w:styleId="A2D4796FF586428986913B1E662BB17A">
    <w:name w:val="A2D4796FF586428986913B1E662BB17A"/>
    <w:rsid w:val="00C76D77"/>
  </w:style>
  <w:style w:type="paragraph" w:customStyle="1" w:styleId="6A87A178EF89427CBE4624B9047EFA14">
    <w:name w:val="6A87A178EF89427CBE4624B9047EFA14"/>
    <w:rsid w:val="00C76D77"/>
  </w:style>
  <w:style w:type="paragraph" w:customStyle="1" w:styleId="2CC5BB32A53B4F35A080B5906BE3F848">
    <w:name w:val="2CC5BB32A53B4F35A080B5906BE3F848"/>
    <w:rsid w:val="00C76D77"/>
  </w:style>
  <w:style w:type="paragraph" w:customStyle="1" w:styleId="52240B290AC34B3EAB7B25BC64B8F50F">
    <w:name w:val="52240B290AC34B3EAB7B25BC64B8F50F"/>
    <w:rsid w:val="00C76D77"/>
  </w:style>
  <w:style w:type="paragraph" w:customStyle="1" w:styleId="4C7C4B8FB1554F78948C301600EFA92E">
    <w:name w:val="4C7C4B8FB1554F78948C301600EFA92E"/>
    <w:rsid w:val="00C76D77"/>
  </w:style>
  <w:style w:type="paragraph" w:customStyle="1" w:styleId="EB41ADA26EC5409D9FD85A7EA93C782B">
    <w:name w:val="EB41ADA26EC5409D9FD85A7EA93C782B"/>
    <w:rsid w:val="00C76D77"/>
  </w:style>
  <w:style w:type="paragraph" w:customStyle="1" w:styleId="9C2D6AA3490443FE88778DD3E474E1E2">
    <w:name w:val="9C2D6AA3490443FE88778DD3E474E1E2"/>
    <w:rsid w:val="00C76D77"/>
  </w:style>
  <w:style w:type="paragraph" w:customStyle="1" w:styleId="ADD568F10FA6429C82253C51E53D2922">
    <w:name w:val="ADD568F10FA6429C82253C51E53D2922"/>
    <w:rsid w:val="00C76D77"/>
  </w:style>
  <w:style w:type="paragraph" w:customStyle="1" w:styleId="B2A9EACB408B417DA6E9420B296DBAAF">
    <w:name w:val="B2A9EACB408B417DA6E9420B296DBAAF"/>
    <w:rsid w:val="00C76D77"/>
  </w:style>
  <w:style w:type="paragraph" w:customStyle="1" w:styleId="ED96E17BE67B4F7F8032B3C0C02FB357">
    <w:name w:val="ED96E17BE67B4F7F8032B3C0C02FB357"/>
    <w:rsid w:val="00C76D77"/>
  </w:style>
  <w:style w:type="paragraph" w:customStyle="1" w:styleId="17062E85FD7E4F8F8AD1689289FACFAC">
    <w:name w:val="17062E85FD7E4F8F8AD1689289FACFAC"/>
    <w:rsid w:val="00C76D77"/>
  </w:style>
  <w:style w:type="paragraph" w:customStyle="1" w:styleId="DBED1197CBAD433CB74C02EA5925BF0C">
    <w:name w:val="DBED1197CBAD433CB74C02EA5925BF0C"/>
    <w:rsid w:val="00C76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ot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4A9C2-E838-48D9-841A-BE85118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Blaugrauer Lebenslauf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2025-01-20T21:40:00Z</dcterms:created>
  <dcterms:modified xsi:type="dcterms:W3CDTF">2025-01-20T21:40:00Z</dcterms:modified>
</cp:coreProperties>
</file>