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4279D6" w14:paraId="43A69ED2" w14:textId="77777777" w:rsidTr="00AC151E">
        <w:trPr>
          <w:trHeight w:val="4498"/>
        </w:trPr>
        <w:tc>
          <w:tcPr>
            <w:tcW w:w="3600" w:type="dxa"/>
            <w:vAlign w:val="bottom"/>
          </w:tcPr>
          <w:p w14:paraId="5EB70280" w14:textId="24B8E406" w:rsidR="001B2ABD" w:rsidRPr="004279D6" w:rsidRDefault="001B2ABD" w:rsidP="001B2ABD">
            <w:pPr>
              <w:tabs>
                <w:tab w:val="left" w:pos="990"/>
              </w:tabs>
              <w:jc w:val="center"/>
              <w:rPr>
                <w:rFonts w:ascii="Lato" w:hAnsi="Lato"/>
                <w:noProof/>
              </w:rPr>
            </w:pPr>
          </w:p>
        </w:tc>
        <w:tc>
          <w:tcPr>
            <w:tcW w:w="720" w:type="dxa"/>
          </w:tcPr>
          <w:p w14:paraId="2DE7C603" w14:textId="77777777" w:rsidR="001B2ABD" w:rsidRPr="004279D6" w:rsidRDefault="001B2ABD" w:rsidP="000C45FF">
            <w:pPr>
              <w:tabs>
                <w:tab w:val="left" w:pos="990"/>
              </w:tabs>
              <w:rPr>
                <w:rFonts w:ascii="Lato" w:hAnsi="Lato"/>
                <w:noProof/>
              </w:rPr>
            </w:pPr>
          </w:p>
        </w:tc>
        <w:tc>
          <w:tcPr>
            <w:tcW w:w="6470" w:type="dxa"/>
            <w:vAlign w:val="bottom"/>
          </w:tcPr>
          <w:sdt>
            <w:sdtPr>
              <w:rPr>
                <w:rFonts w:ascii="Lato" w:hAnsi="Lato"/>
                <w:noProof/>
              </w:rPr>
              <w:id w:val="1049110328"/>
              <w:placeholder>
                <w:docPart w:val="F6388DE89F6349B1A22D657D02A375A5"/>
              </w:placeholder>
              <w:temporary/>
              <w:showingPlcHdr/>
              <w15:appearance w15:val="hidden"/>
            </w:sdtPr>
            <w:sdtEndPr/>
            <w:sdtContent>
              <w:p w14:paraId="2FA42EF1" w14:textId="77777777" w:rsidR="002F33B4" w:rsidRPr="004279D6" w:rsidRDefault="002F33B4" w:rsidP="002F33B4">
                <w:pPr>
                  <w:pStyle w:val="berschrift2"/>
                  <w:rPr>
                    <w:rFonts w:ascii="Lato" w:hAnsi="Lato"/>
                    <w:noProof/>
                  </w:rPr>
                </w:pPr>
                <w:r w:rsidRPr="004279D6">
                  <w:rPr>
                    <w:rFonts w:ascii="Lato" w:hAnsi="Lato"/>
                    <w:noProof/>
                    <w:lang w:bidi="de-DE"/>
                  </w:rPr>
                  <w:t>AUSBILDUNG</w:t>
                </w:r>
              </w:p>
            </w:sdtContent>
          </w:sdt>
          <w:p w14:paraId="48A9A2D3" w14:textId="278EB061" w:rsidR="002F33B4" w:rsidRPr="004279D6" w:rsidRDefault="00A25A6D" w:rsidP="002F33B4">
            <w:pPr>
              <w:pStyle w:val="berschrift4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Aktuellster &amp; Höchster Bildungsabschluss</w:t>
            </w:r>
          </w:p>
          <w:p w14:paraId="2ED8593C" w14:textId="10426225" w:rsidR="002F33B4" w:rsidRPr="004279D6" w:rsidRDefault="00A25A6D" w:rsidP="002F33B4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="002F33B4"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</w:t>
            </w:r>
            <w:r w:rsidR="00154E1D">
              <w:rPr>
                <w:rFonts w:ascii="Lato" w:hAnsi="Lato"/>
                <w:noProof/>
              </w:rPr>
              <w:t xml:space="preserve"> </w:t>
            </w:r>
            <w:r>
              <w:rPr>
                <w:rFonts w:ascii="Lato" w:hAnsi="Lato"/>
                <w:noProof/>
              </w:rPr>
              <w:t>Jahr</w:t>
            </w:r>
            <w:r w:rsidR="00154E1D">
              <w:rPr>
                <w:rFonts w:ascii="Lato" w:hAnsi="Lato"/>
                <w:noProof/>
              </w:rPr>
              <w:t xml:space="preserve"> </w:t>
            </w:r>
            <w:r>
              <w:rPr>
                <w:rFonts w:ascii="Lato" w:hAnsi="Lato"/>
                <w:noProof/>
              </w:rPr>
              <w:t>Bildungseinrichtung inkl. Ort</w:t>
            </w:r>
          </w:p>
          <w:p w14:paraId="3CE431CE" w14:textId="31994F67" w:rsidR="002F33B4" w:rsidRPr="004279D6" w:rsidRDefault="00154E1D" w:rsidP="002F33B4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„</w:t>
            </w:r>
            <w:r w:rsidR="00A25A6D">
              <w:rPr>
                <w:rFonts w:ascii="Lato" w:hAnsi="Lato"/>
                <w:noProof/>
              </w:rPr>
              <w:t>Titel deiner Arbeit, wenn zutreffend</w:t>
            </w:r>
            <w:r>
              <w:rPr>
                <w:rFonts w:ascii="Lato" w:hAnsi="Lato"/>
                <w:noProof/>
              </w:rPr>
              <w:t xml:space="preserve">“ </w:t>
            </w:r>
            <w:r w:rsidR="002F33B4" w:rsidRPr="004279D6">
              <w:rPr>
                <w:rFonts w:ascii="Lato" w:hAnsi="Lato"/>
                <w:noProof/>
                <w:lang w:bidi="de-DE"/>
              </w:rPr>
              <w:t xml:space="preserve"> </w:t>
            </w:r>
          </w:p>
          <w:p w14:paraId="195791F7" w14:textId="5FB0DBC5" w:rsidR="00154E1D" w:rsidRPr="004279D6" w:rsidRDefault="002F33B4" w:rsidP="00154E1D">
            <w:pPr>
              <w:pStyle w:val="berschrift4"/>
              <w:rPr>
                <w:rFonts w:ascii="Lato" w:hAnsi="Lato"/>
                <w:noProof/>
              </w:rPr>
            </w:pPr>
            <w:r w:rsidRPr="004279D6">
              <w:rPr>
                <w:rFonts w:ascii="Lato" w:hAnsi="Lato"/>
                <w:noProof/>
                <w:lang w:bidi="de-DE"/>
              </w:rPr>
              <w:t xml:space="preserve"> </w:t>
            </w:r>
            <w:r w:rsidR="00A25A6D">
              <w:rPr>
                <w:rFonts w:ascii="Lato" w:hAnsi="Lato"/>
                <w:noProof/>
              </w:rPr>
              <w:t>weiterer Bildungsabschluss</w:t>
            </w:r>
          </w:p>
          <w:p w14:paraId="7F3B386D" w14:textId="77777777" w:rsidR="00A25A6D" w:rsidRPr="004279D6" w:rsidRDefault="00A25A6D" w:rsidP="00A25A6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 Jahr Bildungseinrichtung inkl. Ort</w:t>
            </w:r>
          </w:p>
          <w:p w14:paraId="1DF0AC14" w14:textId="77777777" w:rsidR="00A25A6D" w:rsidRPr="004279D6" w:rsidRDefault="00A25A6D" w:rsidP="00A25A6D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 xml:space="preserve">„Titel deiner Arbeit, wenn zutreffend“ </w:t>
            </w:r>
            <w:r w:rsidRPr="004279D6">
              <w:rPr>
                <w:rFonts w:ascii="Lato" w:hAnsi="Lato"/>
                <w:noProof/>
                <w:lang w:bidi="de-DE"/>
              </w:rPr>
              <w:t xml:space="preserve"> </w:t>
            </w:r>
          </w:p>
          <w:p w14:paraId="1BCC613C" w14:textId="07837357" w:rsidR="002F33B4" w:rsidRPr="004279D6" w:rsidRDefault="00A25A6D" w:rsidP="002F33B4">
            <w:pPr>
              <w:pStyle w:val="berschrift4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Schulabschluss</w:t>
            </w:r>
          </w:p>
          <w:p w14:paraId="286B0CB1" w14:textId="77777777" w:rsidR="001B2ABD" w:rsidRDefault="00A25A6D" w:rsidP="00154E1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Siehe Optionen im Buch Seite 105ff</w:t>
            </w:r>
          </w:p>
          <w:p w14:paraId="0ABB0474" w14:textId="514392FE" w:rsidR="0049048E" w:rsidRPr="0049048E" w:rsidRDefault="0049048E" w:rsidP="0049048E"/>
        </w:tc>
      </w:tr>
      <w:tr w:rsidR="00154E1D" w:rsidRPr="004279D6" w14:paraId="72AF5417" w14:textId="77777777" w:rsidTr="002C4A94">
        <w:tblPrEx>
          <w:tblCellMar>
            <w:left w:w="70" w:type="dxa"/>
            <w:right w:w="70" w:type="dxa"/>
          </w:tblCellMar>
        </w:tblPrEx>
        <w:tc>
          <w:tcPr>
            <w:tcW w:w="3600" w:type="dxa"/>
          </w:tcPr>
          <w:sdt>
            <w:sdtPr>
              <w:rPr>
                <w:rFonts w:ascii="Lato" w:hAnsi="Lato"/>
                <w:noProof/>
              </w:rPr>
              <w:id w:val="-1711873194"/>
              <w:placeholder>
                <w:docPart w:val="5BE931FCF6054DF7A8D3BAA50BA20F0F"/>
              </w:placeholder>
              <w:temporary/>
              <w:showingPlcHdr/>
              <w15:appearance w15:val="hidden"/>
            </w:sdtPr>
            <w:sdtEndPr/>
            <w:sdtContent>
              <w:p w14:paraId="6A27BF78" w14:textId="77777777" w:rsidR="00154E1D" w:rsidRDefault="00154E1D" w:rsidP="00154E1D">
                <w:pPr>
                  <w:pStyle w:val="berschrift3"/>
                  <w:rPr>
                    <w:rFonts w:ascii="Lato" w:hAnsi="Lato"/>
                    <w:noProof/>
                  </w:rPr>
                </w:pPr>
                <w:r w:rsidRPr="004279D6">
                  <w:rPr>
                    <w:rFonts w:ascii="Lato" w:hAnsi="Lato"/>
                    <w:noProof/>
                    <w:lang w:bidi="de-DE"/>
                  </w:rPr>
                  <w:t>Profil</w:t>
                </w:r>
              </w:p>
            </w:sdtContent>
          </w:sdt>
          <w:p w14:paraId="0DED4464" w14:textId="549F0115" w:rsidR="00154E1D" w:rsidRDefault="0049048E" w:rsidP="0041548A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Hier schreibst du dein personal </w:t>
            </w:r>
            <w:proofErr w:type="spellStart"/>
            <w:r>
              <w:rPr>
                <w:rFonts w:ascii="Lato" w:hAnsi="Lato"/>
              </w:rPr>
              <w:t>branding</w:t>
            </w:r>
            <w:proofErr w:type="spellEnd"/>
            <w:r>
              <w:rPr>
                <w:rFonts w:ascii="Lato" w:hAnsi="Lato"/>
              </w:rPr>
              <w:t xml:space="preserve"> oder ein paar konkrete Stichpunkte zu deiner Person. KEIN BULLSHIT BINGO!</w:t>
            </w:r>
          </w:p>
          <w:p w14:paraId="7D924B67" w14:textId="7E7963F8" w:rsidR="00493210" w:rsidRDefault="00493210" w:rsidP="00154E1D">
            <w:pPr>
              <w:rPr>
                <w:rFonts w:ascii="Lato" w:hAnsi="Lato"/>
              </w:rPr>
            </w:pPr>
          </w:p>
          <w:p w14:paraId="11FD1E87" w14:textId="5FDFDEF1" w:rsidR="0049048E" w:rsidRDefault="0049048E" w:rsidP="00154E1D">
            <w:pPr>
              <w:rPr>
                <w:rFonts w:ascii="Lato" w:hAnsi="Lato"/>
              </w:rPr>
            </w:pPr>
          </w:p>
          <w:p w14:paraId="2A78B84A" w14:textId="77777777" w:rsidR="0049048E" w:rsidRDefault="0049048E" w:rsidP="00154E1D">
            <w:pPr>
              <w:rPr>
                <w:rFonts w:ascii="Lato" w:hAnsi="Lato"/>
              </w:rPr>
            </w:pPr>
          </w:p>
          <w:p w14:paraId="4D0B7147" w14:textId="089D285E" w:rsidR="009C07E6" w:rsidRDefault="009C07E6" w:rsidP="009C07E6">
            <w:pPr>
              <w:pStyle w:val="berschrift3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Sprachkenntnisse</w:t>
            </w:r>
          </w:p>
          <w:p w14:paraId="102244F7" w14:textId="34CFA47A" w:rsidR="009C07E6" w:rsidRPr="00A33DBE" w:rsidRDefault="009C07E6" w:rsidP="009C07E6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</w:rPr>
              <w:t>Deutsch: Muttersprache</w:t>
            </w:r>
          </w:p>
          <w:p w14:paraId="45F746C0" w14:textId="4BCF59D3" w:rsidR="009C07E6" w:rsidRPr="00A33DBE" w:rsidRDefault="009C07E6" w:rsidP="009C07E6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</w:rPr>
              <w:t xml:space="preserve">Englisch: </w:t>
            </w:r>
            <w:r w:rsidR="00493210" w:rsidRPr="00A33DBE">
              <w:rPr>
                <w:rFonts w:ascii="Lato" w:hAnsi="Lato"/>
              </w:rPr>
              <w:t>verhandlungssicher</w:t>
            </w:r>
          </w:p>
          <w:p w14:paraId="53AB963B" w14:textId="3688D738" w:rsidR="009C07E6" w:rsidRDefault="009C07E6" w:rsidP="00154E1D">
            <w:pPr>
              <w:rPr>
                <w:rFonts w:ascii="Lato" w:hAnsi="Lato"/>
                <w:noProof/>
              </w:rPr>
            </w:pPr>
          </w:p>
          <w:p w14:paraId="3AB53F55" w14:textId="564B7E5D" w:rsidR="0049048E" w:rsidRDefault="0049048E" w:rsidP="00154E1D">
            <w:pPr>
              <w:rPr>
                <w:rFonts w:ascii="Lato" w:hAnsi="Lato"/>
                <w:noProof/>
              </w:rPr>
            </w:pPr>
          </w:p>
          <w:p w14:paraId="293B9180" w14:textId="6D499B90" w:rsidR="0049048E" w:rsidRDefault="0049048E" w:rsidP="00154E1D">
            <w:pPr>
              <w:rPr>
                <w:rFonts w:ascii="Lato" w:hAnsi="Lato"/>
                <w:noProof/>
              </w:rPr>
            </w:pPr>
          </w:p>
          <w:p w14:paraId="69FA01BE" w14:textId="41157323" w:rsidR="00154E1D" w:rsidRPr="004279D6" w:rsidRDefault="0049048E" w:rsidP="00154E1D">
            <w:pPr>
              <w:pStyle w:val="berschrift3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P</w:t>
            </w:r>
            <w:r w:rsidR="001F1769">
              <w:rPr>
                <w:rFonts w:ascii="Lato" w:hAnsi="Lato"/>
                <w:noProof/>
              </w:rPr>
              <w:t>ersönliche Daten</w:t>
            </w:r>
          </w:p>
          <w:p w14:paraId="3AD1377E" w14:textId="1339C0FC" w:rsidR="001F1769" w:rsidRDefault="001F1769" w:rsidP="00154E1D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GEBURTSDATUM: 12. Sept. 1999</w:t>
            </w:r>
          </w:p>
          <w:p w14:paraId="25F699D5" w14:textId="5C1F60CB" w:rsidR="00154E1D" w:rsidRDefault="007B7593" w:rsidP="00154E1D">
            <w:pPr>
              <w:rPr>
                <w:rFonts w:ascii="Lato" w:hAnsi="Lato"/>
                <w:noProof/>
              </w:rPr>
            </w:pPr>
            <w:sdt>
              <w:sdtPr>
                <w:rPr>
                  <w:rFonts w:ascii="Lato" w:hAnsi="Lato"/>
                  <w:noProof/>
                </w:rPr>
                <w:id w:val="1111563247"/>
                <w:placeholder>
                  <w:docPart w:val="7E0CA12B1EB2422186F142AB25BAEDD6"/>
                </w:placeholder>
                <w:temporary/>
                <w:showingPlcHdr/>
                <w15:appearance w15:val="hidden"/>
              </w:sdtPr>
              <w:sdtEndPr/>
              <w:sdtContent>
                <w:r w:rsidR="00154E1D" w:rsidRPr="004279D6">
                  <w:rPr>
                    <w:rFonts w:ascii="Lato" w:hAnsi="Lato"/>
                    <w:noProof/>
                    <w:lang w:bidi="de-DE"/>
                  </w:rPr>
                  <w:t>TELEFON:</w:t>
                </w:r>
              </w:sdtContent>
            </w:sdt>
            <w:r w:rsidR="00AC151E">
              <w:rPr>
                <w:rFonts w:ascii="Lato" w:hAnsi="Lato"/>
                <w:noProof/>
              </w:rPr>
              <w:t xml:space="preserve"> 0171 888 999 00</w:t>
            </w:r>
          </w:p>
          <w:p w14:paraId="232CF366" w14:textId="58315F51" w:rsidR="00AC151E" w:rsidRDefault="00AC151E" w:rsidP="009C07E6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 xml:space="preserve">ADRESSE: Hauptstraße 10, </w:t>
            </w:r>
            <w:r w:rsidR="009C07E6">
              <w:rPr>
                <w:rFonts w:ascii="Lato" w:hAnsi="Lato"/>
                <w:noProof/>
              </w:rPr>
              <w:t xml:space="preserve">           </w:t>
            </w:r>
            <w:r w:rsidR="00493210">
              <w:rPr>
                <w:rFonts w:ascii="Lato" w:hAnsi="Lato"/>
                <w:noProof/>
              </w:rPr>
              <w:t>10101</w:t>
            </w:r>
            <w:r w:rsidR="009C07E6">
              <w:rPr>
                <w:rFonts w:ascii="Lato" w:hAnsi="Lato"/>
                <w:noProof/>
              </w:rPr>
              <w:t xml:space="preserve"> </w:t>
            </w:r>
            <w:r w:rsidR="00493210">
              <w:rPr>
                <w:rFonts w:ascii="Lato" w:hAnsi="Lato"/>
                <w:noProof/>
              </w:rPr>
              <w:t>Berlin</w:t>
            </w:r>
          </w:p>
          <w:p w14:paraId="38EF385A" w14:textId="2ED01D18" w:rsidR="00154E1D" w:rsidRPr="00AC151E" w:rsidRDefault="007B7593" w:rsidP="00154E1D">
            <w:pPr>
              <w:rPr>
                <w:rStyle w:val="Hyperlink"/>
                <w:rFonts w:ascii="Lato" w:hAnsi="Lato"/>
                <w:noProof/>
                <w:color w:val="auto"/>
                <w:u w:val="none"/>
              </w:rPr>
            </w:pPr>
            <w:sdt>
              <w:sdtPr>
                <w:rPr>
                  <w:rFonts w:ascii="Lato" w:hAnsi="Lato"/>
                  <w:noProof/>
                  <w:color w:val="F49B00" w:themeColor="accent2" w:themeShade="BF"/>
                  <w:u w:val="single"/>
                </w:rPr>
                <w:id w:val="-240260293"/>
                <w:placeholder>
                  <w:docPart w:val="0D732B12C56241DC98653FFB8B496AB2"/>
                </w:placeholder>
                <w:temporary/>
                <w:showingPlcHdr/>
                <w15:appearance w15:val="hidden"/>
              </w:sdtPr>
              <w:sdtEndPr/>
              <w:sdtContent>
                <w:r w:rsidR="00154E1D" w:rsidRPr="004279D6">
                  <w:rPr>
                    <w:rFonts w:ascii="Lato" w:hAnsi="Lato"/>
                    <w:noProof/>
                    <w:lang w:bidi="de-DE"/>
                  </w:rPr>
                  <w:t>E-MAIL:</w:t>
                </w:r>
              </w:sdtContent>
            </w:sdt>
            <w:r w:rsidR="00AC151E">
              <w:rPr>
                <w:rFonts w:ascii="Lato" w:hAnsi="Lato"/>
                <w:noProof/>
              </w:rPr>
              <w:t xml:space="preserve"> </w:t>
            </w:r>
            <w:r w:rsidR="0049048E">
              <w:rPr>
                <w:rFonts w:ascii="Lato" w:hAnsi="Lato"/>
                <w:noProof/>
                <w:color w:val="F49B00" w:themeColor="accent2" w:themeShade="BF"/>
                <w:u w:val="single"/>
              </w:rPr>
              <w:t>name</w:t>
            </w:r>
            <w:r w:rsidR="00AC151E">
              <w:rPr>
                <w:rFonts w:ascii="Lato" w:hAnsi="Lato"/>
                <w:noProof/>
                <w:color w:val="F49B00" w:themeColor="accent2" w:themeShade="BF"/>
                <w:u w:val="single"/>
              </w:rPr>
              <w:t>@</w:t>
            </w:r>
            <w:r w:rsidR="00493210">
              <w:rPr>
                <w:rFonts w:ascii="Lato" w:hAnsi="Lato"/>
                <w:noProof/>
                <w:color w:val="F49B00" w:themeColor="accent2" w:themeShade="BF"/>
                <w:u w:val="single"/>
              </w:rPr>
              <w:t>provider</w:t>
            </w:r>
            <w:r w:rsidR="00AC151E">
              <w:rPr>
                <w:rFonts w:ascii="Lato" w:hAnsi="Lato"/>
                <w:noProof/>
                <w:color w:val="F49B00" w:themeColor="accent2" w:themeShade="BF"/>
                <w:u w:val="single"/>
              </w:rPr>
              <w:t>.de</w:t>
            </w:r>
          </w:p>
          <w:p w14:paraId="6B1AD12E" w14:textId="0DC3A1D0" w:rsidR="00154E1D" w:rsidRPr="004279D6" w:rsidRDefault="00AC151E" w:rsidP="00154E1D">
            <w:pPr>
              <w:rPr>
                <w:rFonts w:ascii="Lato" w:hAnsi="Lato"/>
                <w:noProof/>
                <w:lang w:bidi="de-DE"/>
              </w:rPr>
            </w:pPr>
            <w:r>
              <w:rPr>
                <w:rFonts w:ascii="Lato" w:hAnsi="Lato"/>
                <w:noProof/>
                <w:lang w:bidi="de-DE"/>
              </w:rPr>
              <w:t xml:space="preserve">LINKEDIN: </w:t>
            </w:r>
            <w:r w:rsidRPr="00AC151E">
              <w:rPr>
                <w:rFonts w:ascii="Century Gothic" w:hAnsi="Century Gothic"/>
              </w:rPr>
              <w:t xml:space="preserve">(99+) </w:t>
            </w:r>
            <w:r w:rsidR="0049048E">
              <w:rPr>
                <w:rFonts w:ascii="Century Gothic" w:hAnsi="Century Gothic"/>
              </w:rPr>
              <w:t>Name Nachname</w:t>
            </w:r>
            <w:r w:rsidRPr="00AC151E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0" w:type="dxa"/>
          </w:tcPr>
          <w:p w14:paraId="7ED7C2ED" w14:textId="77777777" w:rsidR="00154E1D" w:rsidRPr="004279D6" w:rsidRDefault="00154E1D" w:rsidP="00154E1D">
            <w:pPr>
              <w:tabs>
                <w:tab w:val="left" w:pos="990"/>
              </w:tabs>
              <w:rPr>
                <w:rFonts w:ascii="Lato" w:hAnsi="Lato"/>
                <w:noProof/>
              </w:rPr>
            </w:pPr>
          </w:p>
        </w:tc>
        <w:tc>
          <w:tcPr>
            <w:tcW w:w="6470" w:type="dxa"/>
          </w:tcPr>
          <w:p w14:paraId="365DE99F" w14:textId="591AE8F0" w:rsidR="00154E1D" w:rsidRPr="004279D6" w:rsidRDefault="001A3DC5" w:rsidP="00154E1D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Berufliche Erfahrung</w:t>
            </w:r>
          </w:p>
          <w:p w14:paraId="4BD8456A" w14:textId="65125497" w:rsidR="00154E1D" w:rsidRPr="004279D6" w:rsidRDefault="00A25A6D" w:rsidP="00154E1D">
            <w:pPr>
              <w:pStyle w:val="berschrift4"/>
              <w:rPr>
                <w:rFonts w:ascii="Lato" w:hAnsi="Lato"/>
                <w:bCs/>
                <w:noProof/>
              </w:rPr>
            </w:pPr>
            <w:r>
              <w:rPr>
                <w:rFonts w:ascii="Lato" w:hAnsi="Lato"/>
                <w:noProof/>
              </w:rPr>
              <w:t>Unternehmen mit Rechtsform</w:t>
            </w:r>
          </w:p>
          <w:p w14:paraId="07152546" w14:textId="7EEA8AA7" w:rsidR="0049048E" w:rsidRDefault="00A25A6D" w:rsidP="0049048E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Monat Jahr</w:t>
            </w:r>
            <w:r w:rsidRPr="004279D6">
              <w:rPr>
                <w:rFonts w:ascii="Lato" w:hAnsi="Lato"/>
                <w:noProof/>
                <w:lang w:bidi="de-DE"/>
              </w:rPr>
              <w:t xml:space="preserve"> – </w:t>
            </w:r>
            <w:r>
              <w:rPr>
                <w:rFonts w:ascii="Lato" w:hAnsi="Lato"/>
                <w:noProof/>
              </w:rPr>
              <w:t>Monat Jahr Tätigkeit, Anstellungsform</w:t>
            </w:r>
            <w:r w:rsidR="0049048E">
              <w:rPr>
                <w:rFonts w:ascii="Lato" w:hAnsi="Lato"/>
                <w:noProof/>
              </w:rPr>
              <w:t xml:space="preserve"> inkl. Arbeitszeit und Aufgabenfelder, Ort der Tätigkeit</w:t>
            </w:r>
          </w:p>
          <w:p w14:paraId="06D61CF6" w14:textId="07499FF2" w:rsidR="0049048E" w:rsidRPr="0049048E" w:rsidRDefault="002C4A94" w:rsidP="0049048E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2962914" wp14:editId="3A0292BA">
                  <wp:simplePos x="0" y="0"/>
                  <wp:positionH relativeFrom="column">
                    <wp:posOffset>3130550</wp:posOffset>
                  </wp:positionH>
                  <wp:positionV relativeFrom="paragraph">
                    <wp:posOffset>571500</wp:posOffset>
                  </wp:positionV>
                  <wp:extent cx="93345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159" y="21296"/>
                      <wp:lineTo x="21159" y="0"/>
                      <wp:lineTo x="0" y="0"/>
                    </wp:wrapPolygon>
                  </wp:wrapTight>
                  <wp:docPr id="5" name="Diagram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0CAF4-C328-48FA-8DE0-560E9CEA1A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1" behindDoc="1" locked="0" layoutInCell="1" allowOverlap="1" wp14:anchorId="2D6744CE" wp14:editId="2938E74D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619125</wp:posOffset>
                  </wp:positionV>
                  <wp:extent cx="962025" cy="1381125"/>
                  <wp:effectExtent l="0" t="0" r="0" b="0"/>
                  <wp:wrapTight wrapText="bothSides">
                    <wp:wrapPolygon edited="0">
                      <wp:start x="0" y="0"/>
                      <wp:lineTo x="0" y="21153"/>
                      <wp:lineTo x="20958" y="21153"/>
                      <wp:lineTo x="20958" y="0"/>
                      <wp:lineTo x="0" y="0"/>
                    </wp:wrapPolygon>
                  </wp:wrapTight>
                  <wp:docPr id="4" name="Diagram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907694-0A84-476B-940E-915FE74D16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E5C0FCF" wp14:editId="78F4BD62">
                  <wp:simplePos x="0" y="0"/>
                  <wp:positionH relativeFrom="column">
                    <wp:posOffset>1637665</wp:posOffset>
                  </wp:positionH>
                  <wp:positionV relativeFrom="paragraph">
                    <wp:posOffset>619125</wp:posOffset>
                  </wp:positionV>
                  <wp:extent cx="1009650" cy="1381125"/>
                  <wp:effectExtent l="0" t="0" r="0" b="0"/>
                  <wp:wrapTight wrapText="bothSides">
                    <wp:wrapPolygon edited="0">
                      <wp:start x="0" y="0"/>
                      <wp:lineTo x="0" y="21153"/>
                      <wp:lineTo x="21192" y="21153"/>
                      <wp:lineTo x="21192" y="0"/>
                      <wp:lineTo x="0" y="0"/>
                    </wp:wrapPolygon>
                  </wp:wrapTight>
                  <wp:docPr id="7" name="Diagram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5C9EE-7713-4D3B-8BF8-DBB784FC71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1F803EA" wp14:editId="477CFB1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685800</wp:posOffset>
                  </wp:positionV>
                  <wp:extent cx="1019175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0994" y="21287"/>
                      <wp:lineTo x="20994" y="0"/>
                      <wp:lineTo x="0" y="0"/>
                    </wp:wrapPolygon>
                  </wp:wrapTight>
                  <wp:docPr id="2" name="Diagram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C6A615-1A10-4D8D-BDCF-547FB9322E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2BC1854" wp14:editId="52B318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619125</wp:posOffset>
                  </wp:positionV>
                  <wp:extent cx="1085850" cy="1381125"/>
                  <wp:effectExtent l="0" t="0" r="0" b="0"/>
                  <wp:wrapTight wrapText="bothSides">
                    <wp:wrapPolygon edited="0">
                      <wp:start x="0" y="0"/>
                      <wp:lineTo x="0" y="21153"/>
                      <wp:lineTo x="21221" y="21153"/>
                      <wp:lineTo x="21221" y="0"/>
                      <wp:lineTo x="0" y="0"/>
                    </wp:wrapPolygon>
                  </wp:wrapTight>
                  <wp:docPr id="6" name="Diagram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208251-AD0E-41D3-AD74-F3226F6851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</w:p>
          <w:sdt>
            <w:sdtPr>
              <w:rPr>
                <w:rFonts w:ascii="Lato" w:hAnsi="Lato"/>
                <w:noProof/>
              </w:rPr>
              <w:id w:val="1669594239"/>
              <w:placeholder>
                <w:docPart w:val="ADD568F10FA6429C82253C51E53D2922"/>
              </w:placeholder>
              <w:temporary/>
              <w:showingPlcHdr/>
              <w15:appearance w15:val="hidden"/>
            </w:sdtPr>
            <w:sdtEndPr/>
            <w:sdtContent>
              <w:p w14:paraId="16D7A37C" w14:textId="03DC565E" w:rsidR="00154E1D" w:rsidRPr="002C4A94" w:rsidRDefault="00154E1D" w:rsidP="002C4A94">
                <w:pPr>
                  <w:pStyle w:val="berschrift2"/>
                  <w:rPr>
                    <w:rFonts w:ascii="Lato" w:hAnsi="Lato"/>
                    <w:noProof/>
                  </w:rPr>
                </w:pPr>
                <w:r w:rsidRPr="00162308">
                  <w:rPr>
                    <w:rFonts w:ascii="Lato" w:hAnsi="Lato"/>
                    <w:noProof/>
                  </w:rPr>
                  <w:t>QUALIFIKATIONEN</w:t>
                </w:r>
              </w:p>
            </w:sdtContent>
          </w:sdt>
          <w:p w14:paraId="69A7860A" w14:textId="2E3B1160" w:rsidR="00154E1D" w:rsidRPr="004279D6" w:rsidRDefault="00154E1D" w:rsidP="00154E1D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PErsönliche Erfolge</w:t>
            </w:r>
          </w:p>
          <w:p w14:paraId="5ACE1E19" w14:textId="2EEBD861" w:rsidR="00154E1D" w:rsidRPr="004279D6" w:rsidRDefault="0049048E" w:rsidP="00154E1D">
            <w:pPr>
              <w:pStyle w:val="berschrift4"/>
              <w:rPr>
                <w:rFonts w:ascii="Lato" w:hAnsi="Lato"/>
                <w:bCs/>
                <w:noProof/>
              </w:rPr>
            </w:pPr>
            <w:r>
              <w:rPr>
                <w:rFonts w:ascii="Lato" w:hAnsi="Lato"/>
                <w:noProof/>
              </w:rPr>
              <w:t>Thema der Auszeichnung oder des Erfolgs</w:t>
            </w:r>
          </w:p>
          <w:p w14:paraId="30659793" w14:textId="28B9D432" w:rsidR="00154E1D" w:rsidRPr="004279D6" w:rsidRDefault="0049048E" w:rsidP="00154E1D">
            <w:pPr>
              <w:pStyle w:val="Datum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Wann trat der Erfolg ein?</w:t>
            </w:r>
          </w:p>
          <w:p w14:paraId="4474AADC" w14:textId="27B15C4B" w:rsidR="00154E1D" w:rsidRDefault="0049048E" w:rsidP="001A3DC5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Thema oder Titel / Zusammenhang / Hintergrund des Erfolgs</w:t>
            </w:r>
          </w:p>
          <w:p w14:paraId="4ACB8633" w14:textId="5F63D203" w:rsidR="001A3DC5" w:rsidRPr="001A3DC5" w:rsidRDefault="0049048E" w:rsidP="001A3DC5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Ergänzendes Statement zu deiner Rolle, deinem Anteil</w:t>
            </w:r>
          </w:p>
          <w:p w14:paraId="7CE828EB" w14:textId="4AB1E92C" w:rsidR="00AC151E" w:rsidRPr="004279D6" w:rsidRDefault="001A3DC5" w:rsidP="00AC151E">
            <w:pPr>
              <w:pStyle w:val="berschrift2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Talente</w:t>
            </w:r>
          </w:p>
          <w:p w14:paraId="7176A9C4" w14:textId="531232F6" w:rsidR="00162308" w:rsidRPr="00A33DBE" w:rsidRDefault="0049048E" w:rsidP="00162308">
            <w:pPr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Besondere Interessen und Fähigkeiten</w:t>
            </w:r>
          </w:p>
          <w:p w14:paraId="705BC1B5" w14:textId="304BE95C" w:rsidR="00162308" w:rsidRPr="00A33DBE" w:rsidRDefault="0049048E" w:rsidP="0016230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Wobei kennst du dich richtig gut aus?</w:t>
            </w:r>
          </w:p>
          <w:p w14:paraId="5D968669" w14:textId="62DC1B86" w:rsidR="00154E1D" w:rsidRPr="0049048E" w:rsidRDefault="0049048E" w:rsidP="00154E1D">
            <w:pPr>
              <w:rPr>
                <w:rFonts w:ascii="Lato" w:hAnsi="Lato"/>
              </w:rPr>
            </w:pPr>
            <w:r w:rsidRPr="00A33DBE"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F4C0CE" wp14:editId="1D439CDE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101600</wp:posOffset>
                      </wp:positionV>
                      <wp:extent cx="2633762" cy="74549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762" cy="745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C0E09" w14:textId="7BF38317" w:rsidR="00932E7B" w:rsidRPr="00932E7B" w:rsidRDefault="00B3356E">
                                  <w:pPr>
                                    <w:rPr>
                                      <w:rFonts w:ascii="Broadcast Matter" w:hAnsi="Broadcast Matter"/>
                                      <w:color w:val="000099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Broadcast Matter" w:hAnsi="Broadcast Matter"/>
                                      <w:color w:val="000099"/>
                                      <w:sz w:val="72"/>
                                      <w:szCs w:val="72"/>
                                    </w:rPr>
                                    <w:t>Deine Unterschrift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4C0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3.5pt;margin-top:8pt;width:207.4pt;height:5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" filled="f" stroked="f">
                      <v:textbox>
                        <w:txbxContent>
                          <w:p w14:paraId="744C0E09" w14:textId="7BF38317" w:rsidR="00932E7B" w:rsidRPr="00932E7B" w:rsidRDefault="00B3356E">
                            <w:pP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  <w:t>Deine Unterschrift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ato" w:hAnsi="Lato"/>
              </w:rPr>
              <w:t xml:space="preserve">Worüber kannst du stundenlang referieren? </w:t>
            </w:r>
          </w:p>
        </w:tc>
        <w:bookmarkStart w:id="0" w:name="_GoBack"/>
        <w:bookmarkEnd w:id="0"/>
      </w:tr>
    </w:tbl>
    <w:p w14:paraId="4B39F06A" w14:textId="64109045" w:rsidR="00493210" w:rsidRPr="004279D6" w:rsidRDefault="00EB5807" w:rsidP="0049048E">
      <w:pPr>
        <w:tabs>
          <w:tab w:val="left" w:pos="990"/>
        </w:tabs>
        <w:rPr>
          <w:rFonts w:ascii="Lato" w:hAnsi="Lato"/>
          <w:noProof/>
        </w:rPr>
      </w:pPr>
      <w:r w:rsidRPr="004279D6">
        <w:rPr>
          <w:rFonts w:ascii="Lato" w:hAnsi="Lato"/>
          <w:noProof/>
        </w:rPr>
        <w:drawing>
          <wp:anchor distT="0" distB="0" distL="114300" distR="114300" simplePos="0" relativeHeight="251658240" behindDoc="1" locked="0" layoutInCell="1" allowOverlap="1" wp14:anchorId="08C8E84E" wp14:editId="231AC745">
            <wp:simplePos x="0" y="0"/>
            <wp:positionH relativeFrom="column">
              <wp:posOffset>-508635</wp:posOffset>
            </wp:positionH>
            <wp:positionV relativeFrom="paragraph">
              <wp:posOffset>-9291955</wp:posOffset>
            </wp:positionV>
            <wp:extent cx="3219450" cy="3219450"/>
            <wp:effectExtent l="0" t="0" r="0" b="0"/>
            <wp:wrapNone/>
            <wp:docPr id="3" name="Grafik 3" descr="Schulj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Bessel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9450" cy="3219450"/>
                    </a:xfrm>
                    <a:prstGeom prst="ellipse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210" w:rsidRPr="004279D6" w:rsidSect="002D3CA3">
      <w:headerReference w:type="default" r:id="rId17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2A65" w14:textId="77777777" w:rsidR="007B7593" w:rsidRDefault="007B7593" w:rsidP="000C45FF">
      <w:r>
        <w:separator/>
      </w:r>
    </w:p>
  </w:endnote>
  <w:endnote w:type="continuationSeparator" w:id="0">
    <w:p w14:paraId="722E1AA1" w14:textId="77777777" w:rsidR="007B7593" w:rsidRDefault="007B759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C9954" w14:textId="77777777" w:rsidR="007B7593" w:rsidRDefault="007B7593" w:rsidP="000C45FF">
      <w:r>
        <w:separator/>
      </w:r>
    </w:p>
  </w:footnote>
  <w:footnote w:type="continuationSeparator" w:id="0">
    <w:p w14:paraId="67441F73" w14:textId="77777777" w:rsidR="007B7593" w:rsidRDefault="007B759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A7A1" w14:textId="50C5EFE9" w:rsidR="000C45FF" w:rsidRPr="008275EB" w:rsidRDefault="000C45FF" w:rsidP="003547BD">
    <w:pPr>
      <w:pStyle w:val="Titel"/>
      <w:ind w:left="7200" w:firstLine="720"/>
      <w:jc w:val="right"/>
      <w:rPr>
        <w:noProof/>
      </w:rPr>
    </w:pPr>
    <w:r w:rsidRPr="002F33B4">
      <w:rPr>
        <w:noProof/>
        <w:sz w:val="44"/>
        <w:lang w:bidi="de-DE"/>
      </w:rPr>
      <w:drawing>
        <wp:anchor distT="0" distB="0" distL="114300" distR="114300" simplePos="0" relativeHeight="251658240" behindDoc="1" locked="0" layoutInCell="1" allowOverlap="1" wp14:anchorId="623518E5" wp14:editId="4C1CA50B">
          <wp:simplePos x="0" y="0"/>
          <wp:positionH relativeFrom="page">
            <wp:posOffset>198409</wp:posOffset>
          </wp:positionH>
          <wp:positionV relativeFrom="page">
            <wp:posOffset>94891</wp:posOffset>
          </wp:positionV>
          <wp:extent cx="7015072" cy="10467975"/>
          <wp:effectExtent l="0" t="0" r="0" b="0"/>
          <wp:wrapNone/>
          <wp:docPr id="1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494" cy="10480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56E">
      <w:rPr>
        <w:noProof/>
        <w:sz w:val="44"/>
      </w:rPr>
      <w:t>Dein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06C2"/>
    <w:multiLevelType w:val="hybridMultilevel"/>
    <w:tmpl w:val="DFA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FA02B9"/>
    <w:multiLevelType w:val="hybridMultilevel"/>
    <w:tmpl w:val="979A9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3549C"/>
    <w:multiLevelType w:val="hybridMultilevel"/>
    <w:tmpl w:val="024C6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08EE"/>
    <w:multiLevelType w:val="hybridMultilevel"/>
    <w:tmpl w:val="184A3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00178F"/>
    <w:rsid w:val="00014132"/>
    <w:rsid w:val="00036450"/>
    <w:rsid w:val="00094499"/>
    <w:rsid w:val="000C45FF"/>
    <w:rsid w:val="000E3FD1"/>
    <w:rsid w:val="00112054"/>
    <w:rsid w:val="00112259"/>
    <w:rsid w:val="001424E5"/>
    <w:rsid w:val="00151630"/>
    <w:rsid w:val="001525E1"/>
    <w:rsid w:val="00154E1D"/>
    <w:rsid w:val="00162308"/>
    <w:rsid w:val="0016425A"/>
    <w:rsid w:val="00180329"/>
    <w:rsid w:val="0019001F"/>
    <w:rsid w:val="001A3DC5"/>
    <w:rsid w:val="001A74A5"/>
    <w:rsid w:val="001B2ABD"/>
    <w:rsid w:val="001E0391"/>
    <w:rsid w:val="001E1759"/>
    <w:rsid w:val="001E23FC"/>
    <w:rsid w:val="001F1769"/>
    <w:rsid w:val="001F1ECC"/>
    <w:rsid w:val="002214BF"/>
    <w:rsid w:val="002343B4"/>
    <w:rsid w:val="002400EB"/>
    <w:rsid w:val="00256CF7"/>
    <w:rsid w:val="00281FD5"/>
    <w:rsid w:val="002A55BA"/>
    <w:rsid w:val="002C04C2"/>
    <w:rsid w:val="002C4A94"/>
    <w:rsid w:val="002D3CA3"/>
    <w:rsid w:val="002F33B4"/>
    <w:rsid w:val="003014E2"/>
    <w:rsid w:val="00302E7A"/>
    <w:rsid w:val="0030481B"/>
    <w:rsid w:val="003156FC"/>
    <w:rsid w:val="003254B5"/>
    <w:rsid w:val="003547BD"/>
    <w:rsid w:val="0037121F"/>
    <w:rsid w:val="003A6B7D"/>
    <w:rsid w:val="003B06CA"/>
    <w:rsid w:val="003C0380"/>
    <w:rsid w:val="003F5898"/>
    <w:rsid w:val="004071FC"/>
    <w:rsid w:val="004142CD"/>
    <w:rsid w:val="0041548A"/>
    <w:rsid w:val="004279D6"/>
    <w:rsid w:val="00445947"/>
    <w:rsid w:val="004813B3"/>
    <w:rsid w:val="0049048E"/>
    <w:rsid w:val="00493210"/>
    <w:rsid w:val="00496591"/>
    <w:rsid w:val="004C63E4"/>
    <w:rsid w:val="004D1AB6"/>
    <w:rsid w:val="004D3011"/>
    <w:rsid w:val="004D497B"/>
    <w:rsid w:val="004E470B"/>
    <w:rsid w:val="0050717F"/>
    <w:rsid w:val="005262AC"/>
    <w:rsid w:val="005E39D5"/>
    <w:rsid w:val="005E47E9"/>
    <w:rsid w:val="00600670"/>
    <w:rsid w:val="00605B4F"/>
    <w:rsid w:val="0062123A"/>
    <w:rsid w:val="0062704C"/>
    <w:rsid w:val="00642D4D"/>
    <w:rsid w:val="00646E75"/>
    <w:rsid w:val="00647035"/>
    <w:rsid w:val="006771D0"/>
    <w:rsid w:val="006E3BA2"/>
    <w:rsid w:val="006E4341"/>
    <w:rsid w:val="00715FCB"/>
    <w:rsid w:val="00743101"/>
    <w:rsid w:val="00743740"/>
    <w:rsid w:val="007775E1"/>
    <w:rsid w:val="007867A0"/>
    <w:rsid w:val="007927F5"/>
    <w:rsid w:val="007B7593"/>
    <w:rsid w:val="007D1ABF"/>
    <w:rsid w:val="00802CA0"/>
    <w:rsid w:val="008275EB"/>
    <w:rsid w:val="008754E8"/>
    <w:rsid w:val="00891B9B"/>
    <w:rsid w:val="008A4F40"/>
    <w:rsid w:val="008F6C41"/>
    <w:rsid w:val="009260CD"/>
    <w:rsid w:val="00932E7B"/>
    <w:rsid w:val="00952C25"/>
    <w:rsid w:val="009C07E6"/>
    <w:rsid w:val="009E6EF8"/>
    <w:rsid w:val="009F3D94"/>
    <w:rsid w:val="00A2118D"/>
    <w:rsid w:val="00A25A6D"/>
    <w:rsid w:val="00A33DBE"/>
    <w:rsid w:val="00AB64B6"/>
    <w:rsid w:val="00AC151E"/>
    <w:rsid w:val="00AD76E2"/>
    <w:rsid w:val="00B00A54"/>
    <w:rsid w:val="00B20152"/>
    <w:rsid w:val="00B24DFB"/>
    <w:rsid w:val="00B3356E"/>
    <w:rsid w:val="00B359E4"/>
    <w:rsid w:val="00B57D98"/>
    <w:rsid w:val="00B70850"/>
    <w:rsid w:val="00C066B6"/>
    <w:rsid w:val="00C37BA1"/>
    <w:rsid w:val="00C45D40"/>
    <w:rsid w:val="00C4674C"/>
    <w:rsid w:val="00C506CF"/>
    <w:rsid w:val="00C72BED"/>
    <w:rsid w:val="00C85E87"/>
    <w:rsid w:val="00C9578B"/>
    <w:rsid w:val="00CA2843"/>
    <w:rsid w:val="00CB0055"/>
    <w:rsid w:val="00CC0C6D"/>
    <w:rsid w:val="00D01D04"/>
    <w:rsid w:val="00D04BFE"/>
    <w:rsid w:val="00D06A49"/>
    <w:rsid w:val="00D2522B"/>
    <w:rsid w:val="00D400A1"/>
    <w:rsid w:val="00D422DE"/>
    <w:rsid w:val="00D5459D"/>
    <w:rsid w:val="00DA1F4D"/>
    <w:rsid w:val="00DD172A"/>
    <w:rsid w:val="00DD28DC"/>
    <w:rsid w:val="00E0229E"/>
    <w:rsid w:val="00E078FD"/>
    <w:rsid w:val="00E25A26"/>
    <w:rsid w:val="00E4381A"/>
    <w:rsid w:val="00E55D74"/>
    <w:rsid w:val="00EB5807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E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D94"/>
  </w:style>
  <w:style w:type="paragraph" w:styleId="berschrift1">
    <w:name w:val="heading 1"/>
    <w:basedOn w:val="Standard"/>
    <w:next w:val="Standard"/>
    <w:link w:val="berschrift1Zchn"/>
    <w:uiPriority w:val="9"/>
    <w:qFormat/>
    <w:rsid w:val="009F3D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D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D94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D94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D94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D94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D94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3D94"/>
    <w:rPr>
      <w:caps/>
      <w:spacing w:val="15"/>
      <w:shd w:val="clear" w:color="auto" w:fill="FADAD2" w:themeFill="accent1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9F3D94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3D94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styleId="Hervorhebung">
    <w:name w:val="Emphasis"/>
    <w:uiPriority w:val="20"/>
    <w:qFormat/>
    <w:rsid w:val="009F3D94"/>
    <w:rPr>
      <w:caps/>
      <w:color w:val="77230C" w:themeColor="accent1" w:themeShade="7F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D94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F49B00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D94"/>
    <w:rPr>
      <w:caps/>
      <w:color w:val="595959" w:themeColor="text1" w:themeTint="A6"/>
      <w:spacing w:val="10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D94"/>
    <w:rPr>
      <w:caps/>
      <w:color w:val="77230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D94"/>
    <w:rPr>
      <w:caps/>
      <w:color w:val="B43412" w:themeColor="accent1" w:themeShade="BF"/>
      <w:spacing w:val="10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D94"/>
    <w:pPr>
      <w:outlineLvl w:val="9"/>
    </w:pPr>
  </w:style>
  <w:style w:type="character" w:styleId="SchwacherVerweis">
    <w:name w:val="Subtle Reference"/>
    <w:uiPriority w:val="31"/>
    <w:qFormat/>
    <w:rsid w:val="009F3D94"/>
    <w:rPr>
      <w:b/>
      <w:bCs/>
      <w:color w:val="E84C22" w:themeColor="accent1"/>
    </w:rPr>
  </w:style>
  <w:style w:type="character" w:styleId="SchwacheHervorhebung">
    <w:name w:val="Subtle Emphasis"/>
    <w:uiPriority w:val="19"/>
    <w:qFormat/>
    <w:rsid w:val="009F3D94"/>
    <w:rPr>
      <w:i/>
      <w:iCs/>
      <w:color w:val="77230C" w:themeColor="accent1" w:themeShade="7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uiPriority w:val="33"/>
    <w:qFormat/>
    <w:rsid w:val="009F3D94"/>
    <w:rPr>
      <w:b/>
      <w:bCs/>
      <w:i/>
      <w:iCs/>
      <w:spacing w:val="0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F3D9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3D94"/>
    <w:rPr>
      <w:i/>
      <w:i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i/>
      <w:iCs/>
      <w:color w:val="E84C2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D9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D94"/>
    <w:rPr>
      <w:i/>
      <w:iCs/>
      <w:caps/>
      <w:spacing w:val="10"/>
      <w:sz w:val="18"/>
      <w:szCs w:val="18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9F3D94"/>
    <w:pPr>
      <w:spacing w:after="0" w:line="240" w:lineRule="auto"/>
    </w:pPr>
  </w:style>
  <w:style w:type="character" w:styleId="IntensiverVerweis">
    <w:name w:val="Intense Reference"/>
    <w:uiPriority w:val="32"/>
    <w:qFormat/>
    <w:rsid w:val="009F3D94"/>
    <w:rPr>
      <w:b/>
      <w:bCs/>
      <w:i/>
      <w:iCs/>
      <w:caps/>
      <w:color w:val="E84C2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D94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D94"/>
    <w:rPr>
      <w:color w:val="E84C22" w:themeColor="accent1"/>
      <w:sz w:val="24"/>
      <w:szCs w:val="24"/>
    </w:rPr>
  </w:style>
  <w:style w:type="character" w:styleId="IntensiveHervorhebung">
    <w:name w:val="Intense Emphasis"/>
    <w:uiPriority w:val="21"/>
    <w:qFormat/>
    <w:rsid w:val="009F3D94"/>
    <w:rPr>
      <w:b/>
      <w:bCs/>
      <w:caps/>
      <w:color w:val="77230C" w:themeColor="accent1" w:themeShade="7F"/>
      <w:spacing w:val="10"/>
    </w:rPr>
  </w:style>
  <w:style w:type="paragraph" w:styleId="StandardWeb">
    <w:name w:val="Normal (Web)"/>
    <w:basedOn w:val="Standard"/>
    <w:uiPriority w:val="99"/>
    <w:semiHidden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Intelligent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F3D9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666699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D94"/>
    <w:rPr>
      <w:b/>
      <w:bCs/>
      <w:color w:val="B43412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chart" Target="charts/chart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AppData\Roaming\Microsoft\Templates\Blaugrauer%20Lebenslauf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\OneDrive\Dokumente\JET%20Job%20Einstieger%20Training\JET%20Struktur\Buch%201\Diagramm%20in%20Microsoft%20Wor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\OneDrive\Dokumente\JET%20Job%20Einstieger%20Training\JET%20Struktur\Buch%201\Diagramm%20in%20Microsoft%20Wor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\OneDrive\Dokumente\JET%20Job%20Einstieger%20Training\JET%20Struktur\Buch%201\Diagramm%20in%20Microsoft%20Wor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\OneDrive\Dokumente\JET%20Job%20Einstieger%20Training\JET%20Struktur\Buch%201\Diagramm%20in%20Microsoft%20Wor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\OneDrive\Dokumente\JET%20Job%20Einstieger%20Training\JET%20Struktur\Buch%201\Diagramm%20in%20Microsoft%20Wor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Team-</a:t>
            </a:r>
          </a:p>
          <a:p>
            <a:pPr>
              <a:defRPr/>
            </a:pPr>
            <a:r>
              <a:rPr lang="en-US" sz="1000"/>
              <a:t>fähigkeit</a:t>
            </a:r>
          </a:p>
        </c:rich>
      </c:tx>
      <c:layout>
        <c:manualLayout>
          <c:xMode val="edge"/>
          <c:yMode val="edge"/>
          <c:x val="3.2353098719802922E-3"/>
          <c:y val="7.6507337991201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7.5561626225293263E-2"/>
          <c:y val="0.52238660308306528"/>
          <c:w val="0.52082057742782151"/>
          <c:h val="0.39336889141505771"/>
        </c:manualLayout>
      </c:layout>
      <c:doughnutChart>
        <c:varyColors val="1"/>
        <c:ser>
          <c:idx val="0"/>
          <c:order val="0"/>
          <c:tx>
            <c:strRef>
              <c:f>Sheet1!$A$10</c:f>
              <c:strCache>
                <c:ptCount val="1"/>
                <c:pt idx="0">
                  <c:v>Teamfähigkeit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51-445A-BEF9-1050C04F3B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51-445A-BEF9-1050C04F3B34}"/>
              </c:ext>
            </c:extLst>
          </c:dPt>
          <c:dLbls>
            <c:dLbl>
              <c:idx val="0"/>
              <c:layout>
                <c:manualLayout>
                  <c:x val="0.15563233167282656"/>
                  <c:y val="0.159737902480499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049948301916809"/>
                      <c:h val="0.177120099873888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751-445A-BEF9-1050C04F3B3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51-445A-BEF9-1050C04F3B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Datenreihe 1</c:v>
                </c:pt>
                <c:pt idx="1">
                  <c:v>Daten 2</c:v>
                </c:pt>
              </c:strCache>
            </c:strRef>
          </c:cat>
          <c:val>
            <c:numRef>
              <c:f>Sheet1!$B$10:$C$10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51-445A-BEF9-1050C04F3B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Elektro-</a:t>
            </a:r>
          </a:p>
          <a:p>
            <a:pPr>
              <a:defRPr/>
            </a:pPr>
            <a:r>
              <a:rPr lang="en-US" sz="1000"/>
              <a:t>technik</a:t>
            </a:r>
          </a:p>
        </c:rich>
      </c:tx>
      <c:layout>
        <c:manualLayout>
          <c:xMode val="edge"/>
          <c:yMode val="edge"/>
          <c:x val="5.9414256386268544E-2"/>
          <c:y val="4.83380881737608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5.6878979236506325E-2"/>
          <c:y val="0.49345429647381023"/>
          <c:w val="0.49320169665290436"/>
          <c:h val="0.39336889141505771"/>
        </c:manualLayout>
      </c:layout>
      <c:doughnutChart>
        <c:varyColors val="1"/>
        <c:ser>
          <c:idx val="0"/>
          <c:order val="0"/>
          <c:tx>
            <c:strRef>
              <c:f>Sheet1!$A$8</c:f>
              <c:strCache>
                <c:ptCount val="1"/>
                <c:pt idx="0">
                  <c:v>Elektrotechnik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BC-4B54-B9E8-3C10337D58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BC-4B54-B9E8-3C10337D5801}"/>
              </c:ext>
            </c:extLst>
          </c:dPt>
          <c:dLbls>
            <c:dLbl>
              <c:idx val="0"/>
              <c:layout>
                <c:manualLayout>
                  <c:x val="0.12107845430212312"/>
                  <c:y val="0.1000937641415512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84427490994587"/>
                      <c:h val="0.152950923249859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BBC-4B54-B9E8-3C10337D580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BC-4B54-B9E8-3C10337D58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Datenreihe 1</c:v>
                </c:pt>
                <c:pt idx="1">
                  <c:v>Daten 2</c:v>
                </c:pt>
              </c:strCache>
            </c:strRef>
          </c:cat>
          <c:val>
            <c:numRef>
              <c:f>Sheet1!$B$8:$C$8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BC-4B54-B9E8-3C10337D5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Präsenta-tion</a:t>
            </a:r>
          </a:p>
        </c:rich>
      </c:tx>
      <c:layout>
        <c:manualLayout>
          <c:xMode val="edge"/>
          <c:yMode val="edge"/>
          <c:x val="1.4747684841281636E-3"/>
          <c:y val="5.5172413793103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4.8944683801317286E-2"/>
          <c:y val="0.49998588107521053"/>
          <c:w val="0.48902966076608845"/>
          <c:h val="0.39299652116103395"/>
        </c:manualLayout>
      </c:layout>
      <c:doughnutChart>
        <c:varyColors val="1"/>
        <c:ser>
          <c:idx val="0"/>
          <c:order val="0"/>
          <c:tx>
            <c:strRef>
              <c:f>Sheet1!$A$6</c:f>
              <c:strCache>
                <c:ptCount val="1"/>
                <c:pt idx="0">
                  <c:v>Präsentation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B7-4558-BD67-B5AFCA80B3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B7-4558-BD67-B5AFCA80B3AE}"/>
              </c:ext>
            </c:extLst>
          </c:dPt>
          <c:dLbls>
            <c:dLbl>
              <c:idx val="0"/>
              <c:layout>
                <c:manualLayout>
                  <c:x val="0.18191204872975777"/>
                  <c:y val="4.3699158294868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549497350567025"/>
                      <c:h val="0.201167888496696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DB7-4558-BD67-B5AFCA80B3A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B7-4558-BD67-B5AFCA80B3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Datenreihe 1</c:v>
                </c:pt>
                <c:pt idx="1">
                  <c:v>Daten 2</c:v>
                </c:pt>
              </c:strCache>
            </c:strRef>
          </c:cat>
          <c:val>
            <c:numRef>
              <c:f>Sheet1!$B$6:$C$6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B7-4558-BD67-B5AFCA80B3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1.0529104422694826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9.3511909142198341E-2"/>
          <c:y val="0.49163604549431322"/>
          <c:w val="0.48898864277479331"/>
          <c:h val="0.37914336794857162"/>
        </c:manualLayout>
      </c:layout>
      <c:doughnutChart>
        <c:varyColors val="1"/>
        <c:ser>
          <c:idx val="0"/>
          <c:order val="0"/>
          <c:tx>
            <c:strRef>
              <c:f>Sheet1!$A$4</c:f>
              <c:strCache>
                <c:ptCount val="1"/>
                <c:pt idx="0">
                  <c:v>Kreative Lösungen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D3-40AC-9935-E8CF37CAC7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D3-40AC-9935-E8CF37CAC7E8}"/>
              </c:ext>
            </c:extLst>
          </c:dPt>
          <c:dLbls>
            <c:dLbl>
              <c:idx val="0"/>
              <c:layout>
                <c:manualLayout>
                  <c:x val="0.21211519120857555"/>
                  <c:y val="2.7380273118034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0471460700715"/>
                      <c:h val="0.201168113434002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CD3-40AC-9935-E8CF37CAC7E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D3-40AC-9935-E8CF37CAC7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Datenreihe 1</c:v>
                </c:pt>
                <c:pt idx="1">
                  <c:v>Daten 2</c:v>
                </c:pt>
              </c:strCache>
            </c:strRef>
          </c:cat>
          <c:val>
            <c:numRef>
              <c:f>Sheet1!$B$4:$C$4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D3-40AC-9935-E8CF37CAC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Gewissen-haftigkeit</a:t>
            </a:r>
          </a:p>
        </c:rich>
      </c:tx>
      <c:layout>
        <c:manualLayout>
          <c:xMode val="edge"/>
          <c:yMode val="edge"/>
          <c:x val="9.5262697425979662E-2"/>
          <c:y val="5.51724137931034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15824929778514529"/>
          <c:y val="0.49853851027242285"/>
          <c:w val="0.46668528083435623"/>
          <c:h val="0.39336889141505771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Gewissenhaftigkeit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FE-42B2-8B1C-6ADD1E247C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FE-42B2-8B1C-6ADD1E247C69}"/>
              </c:ext>
            </c:extLst>
          </c:dPt>
          <c:dLbls>
            <c:dLbl>
              <c:idx val="0"/>
              <c:layout>
                <c:manualLayout>
                  <c:x val="8.016945250264769E-2"/>
                  <c:y val="9.60651642682595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5565924633696"/>
                      <c:h val="0.159234909172107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AFE-42B2-8B1C-6ADD1E247C6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FE-42B2-8B1C-6ADD1E247C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Datenreihe 1</c:v>
                </c:pt>
                <c:pt idx="1">
                  <c:v>Daten 2</c:v>
                </c:pt>
              </c:strCache>
            </c:strRef>
          </c:cat>
          <c:val>
            <c:numRef>
              <c:f>Sheet1!$B$2:$C$2</c:f>
              <c:numCache>
                <c:formatCode>0%</c:formatCode>
                <c:ptCount val="2"/>
                <c:pt idx="0">
                  <c:v>0.65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FE-42B2-8B1C-6ADD1E247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388DE89F6349B1A22D657D02A37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C25D3-7643-48AD-BC4F-EDAE4FB8B8F5}"/>
      </w:docPartPr>
      <w:docPartBody>
        <w:p w:rsidR="00C76D77" w:rsidRDefault="00A558F7" w:rsidP="00A558F7">
          <w:pPr>
            <w:pStyle w:val="F6388DE89F6349B1A22D657D02A375A5"/>
          </w:pPr>
          <w:r w:rsidRPr="00B24DFB">
            <w:rPr>
              <w:noProof/>
              <w:lang w:bidi="de-DE"/>
            </w:rPr>
            <w:t>AUSBILDUNG</w:t>
          </w:r>
        </w:p>
      </w:docPartBody>
    </w:docPart>
    <w:docPart>
      <w:docPartPr>
        <w:name w:val="5BE931FCF6054DF7A8D3BAA50BA20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CDAAD-CC74-40D8-910A-38D004B8508C}"/>
      </w:docPartPr>
      <w:docPartBody>
        <w:p w:rsidR="00313880" w:rsidRDefault="00C76D77" w:rsidP="00C76D77">
          <w:pPr>
            <w:pStyle w:val="5BE931FCF6054DF7A8D3BAA50BA20F0F"/>
          </w:pPr>
          <w:r w:rsidRPr="00B24DFB">
            <w:rPr>
              <w:noProof/>
              <w:lang w:bidi="de-DE"/>
            </w:rPr>
            <w:t>Profil</w:t>
          </w:r>
        </w:p>
      </w:docPartBody>
    </w:docPart>
    <w:docPart>
      <w:docPartPr>
        <w:name w:val="7E0CA12B1EB2422186F142AB25BAE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2FDB3-4E8C-45A5-82DC-0F7880EDE573}"/>
      </w:docPartPr>
      <w:docPartBody>
        <w:p w:rsidR="00313880" w:rsidRDefault="00C76D77" w:rsidP="00C76D77">
          <w:pPr>
            <w:pStyle w:val="7E0CA12B1EB2422186F142AB25BAEDD6"/>
          </w:pPr>
          <w:r w:rsidRPr="00B24DFB">
            <w:rPr>
              <w:noProof/>
              <w:lang w:bidi="de-DE"/>
            </w:rPr>
            <w:t>TELEFON:</w:t>
          </w:r>
        </w:p>
      </w:docPartBody>
    </w:docPart>
    <w:docPart>
      <w:docPartPr>
        <w:name w:val="0D732B12C56241DC98653FFB8B496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783B6-6AC2-4380-9178-C4483F15503A}"/>
      </w:docPartPr>
      <w:docPartBody>
        <w:p w:rsidR="00313880" w:rsidRDefault="00C76D77" w:rsidP="00C76D77">
          <w:pPr>
            <w:pStyle w:val="0D732B12C56241DC98653FFB8B496AB2"/>
          </w:pPr>
          <w:r w:rsidRPr="00B24DFB">
            <w:rPr>
              <w:noProof/>
              <w:lang w:bidi="de-DE"/>
            </w:rPr>
            <w:t>E-MAIL:</w:t>
          </w:r>
        </w:p>
      </w:docPartBody>
    </w:docPart>
    <w:docPart>
      <w:docPartPr>
        <w:name w:val="ADD568F10FA6429C82253C51E53D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7196D-2D67-4B9D-8E43-C8CC3212303D}"/>
      </w:docPartPr>
      <w:docPartBody>
        <w:p w:rsidR="00313880" w:rsidRDefault="00C76D77" w:rsidP="00C76D77">
          <w:pPr>
            <w:pStyle w:val="ADD568F10FA6429C82253C51E53D2922"/>
          </w:pPr>
          <w:r w:rsidRPr="00B24DFB">
            <w:rPr>
              <w:rStyle w:val="berschrift2Zchn"/>
              <w:noProof/>
              <w:lang w:bidi="de-DE"/>
            </w:rPr>
            <w:t>QUALIFIKATIONEN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F7"/>
    <w:rsid w:val="00313880"/>
    <w:rsid w:val="00474D09"/>
    <w:rsid w:val="004F4310"/>
    <w:rsid w:val="00697C82"/>
    <w:rsid w:val="00717C81"/>
    <w:rsid w:val="007313B3"/>
    <w:rsid w:val="007A61F4"/>
    <w:rsid w:val="00822B3C"/>
    <w:rsid w:val="008600B8"/>
    <w:rsid w:val="00A558F7"/>
    <w:rsid w:val="00BC05D4"/>
    <w:rsid w:val="00C76D77"/>
    <w:rsid w:val="00E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rsid w:val="00C76D7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1D09EA70D804D67BFE571813D53CCA6">
    <w:name w:val="31D09EA70D804D67BFE571813D53CCA6"/>
  </w:style>
  <w:style w:type="paragraph" w:customStyle="1" w:styleId="56431082D5EC4FC9883FBA3E1CA82470">
    <w:name w:val="56431082D5EC4FC9883FBA3E1CA82470"/>
  </w:style>
  <w:style w:type="paragraph" w:customStyle="1" w:styleId="124D179A7AB146FC9AA38C89B7E9B6B7">
    <w:name w:val="124D179A7AB146FC9AA38C89B7E9B6B7"/>
  </w:style>
  <w:style w:type="paragraph" w:customStyle="1" w:styleId="A81ED12EFC2D49AD913E5DB7115F9B4C">
    <w:name w:val="A81ED12EFC2D49AD913E5DB7115F9B4C"/>
  </w:style>
  <w:style w:type="paragraph" w:customStyle="1" w:styleId="67BDA03EB0AD4D4EBAC893AF2F633581">
    <w:name w:val="67BDA03EB0AD4D4EBAC893AF2F633581"/>
  </w:style>
  <w:style w:type="paragraph" w:customStyle="1" w:styleId="33087D56F2E546488EA0422E0CF46D3E">
    <w:name w:val="33087D56F2E546488EA0422E0CF46D3E"/>
  </w:style>
  <w:style w:type="paragraph" w:customStyle="1" w:styleId="F57C49620C7F4FB480E8E6D39B0D4B3D">
    <w:name w:val="F57C49620C7F4FB480E8E6D39B0D4B3D"/>
  </w:style>
  <w:style w:type="paragraph" w:customStyle="1" w:styleId="FDF54CED29094BF9A176A9505F35C7BB">
    <w:name w:val="FDF54CED29094BF9A176A9505F35C7BB"/>
  </w:style>
  <w:style w:type="paragraph" w:customStyle="1" w:styleId="CE4BDCEEA1424D71B214F8BFD62A176F">
    <w:name w:val="CE4BDCEEA1424D71B214F8BFD62A176F"/>
  </w:style>
  <w:style w:type="paragraph" w:customStyle="1" w:styleId="8B233449A1A04867ADB1F2EBCDE5746B">
    <w:name w:val="8B233449A1A04867ADB1F2EBCDE5746B"/>
  </w:style>
  <w:style w:type="character" w:styleId="Hyperlink">
    <w:name w:val="Hyperlink"/>
    <w:basedOn w:val="Absatz-Standardschriftart"/>
    <w:uiPriority w:val="99"/>
    <w:unhideWhenUsed/>
    <w:rsid w:val="00C76D77"/>
    <w:rPr>
      <w:rFonts w:ascii="Century Gothic" w:hAnsi="Century Gothic"/>
      <w:color w:val="C45911" w:themeColor="accent2" w:themeShade="BF"/>
      <w:u w:val="single"/>
    </w:rPr>
  </w:style>
  <w:style w:type="paragraph" w:customStyle="1" w:styleId="773DA21306F44379868915E673BE5A07">
    <w:name w:val="773DA21306F44379868915E673BE5A07"/>
  </w:style>
  <w:style w:type="paragraph" w:customStyle="1" w:styleId="DB98C6D3B7D84CB5A94CE1CA56BB46ED">
    <w:name w:val="DB98C6D3B7D84CB5A94CE1CA56BB46ED"/>
  </w:style>
  <w:style w:type="paragraph" w:customStyle="1" w:styleId="683B78D2F32F4BD4BCDA0F4B1BA6F61F">
    <w:name w:val="683B78D2F32F4BD4BCDA0F4B1BA6F61F"/>
  </w:style>
  <w:style w:type="paragraph" w:customStyle="1" w:styleId="3254C91AD2AF489A8358BE96B4CF8E33">
    <w:name w:val="3254C91AD2AF489A8358BE96B4CF8E33"/>
  </w:style>
  <w:style w:type="paragraph" w:customStyle="1" w:styleId="30893F21B41D458C96D4FC3BC887E15C">
    <w:name w:val="30893F21B41D458C96D4FC3BC887E15C"/>
  </w:style>
  <w:style w:type="paragraph" w:customStyle="1" w:styleId="7C60C24CEC29491199FD841DA904902D">
    <w:name w:val="7C60C24CEC29491199FD841DA904902D"/>
  </w:style>
  <w:style w:type="paragraph" w:customStyle="1" w:styleId="A13AB2104D5341F896F2A255F81A5CBB">
    <w:name w:val="A13AB2104D5341F896F2A255F81A5CBB"/>
  </w:style>
  <w:style w:type="paragraph" w:customStyle="1" w:styleId="89DD06C4F557496EBE19C745E496C7C3">
    <w:name w:val="89DD06C4F557496EBE19C745E496C7C3"/>
  </w:style>
  <w:style w:type="paragraph" w:customStyle="1" w:styleId="38C48630499B481789AB09FD0E1691B3">
    <w:name w:val="38C48630499B481789AB09FD0E1691B3"/>
  </w:style>
  <w:style w:type="paragraph" w:customStyle="1" w:styleId="45F06A4FF23B40B8AF95C7480AEF1A54">
    <w:name w:val="45F06A4FF23B40B8AF95C7480AEF1A54"/>
  </w:style>
  <w:style w:type="paragraph" w:customStyle="1" w:styleId="735D198B5CD24241A3AA1D27E1A2AE50">
    <w:name w:val="735D198B5CD24241A3AA1D27E1A2AE50"/>
  </w:style>
  <w:style w:type="paragraph" w:customStyle="1" w:styleId="91EB2995B3144639B3D6E64FE05B2AB8">
    <w:name w:val="91EB2995B3144639B3D6E64FE05B2AB8"/>
  </w:style>
  <w:style w:type="paragraph" w:customStyle="1" w:styleId="D1E06EA0F2F24EDF9E1945DB063DE698">
    <w:name w:val="D1E06EA0F2F24EDF9E1945DB063DE698"/>
  </w:style>
  <w:style w:type="paragraph" w:customStyle="1" w:styleId="55400445731E4EEA938766B5D5D70B70">
    <w:name w:val="55400445731E4EEA938766B5D5D70B70"/>
  </w:style>
  <w:style w:type="paragraph" w:customStyle="1" w:styleId="E716FADA23E84832A9EE1A9ACED4B5A9">
    <w:name w:val="E716FADA23E84832A9EE1A9ACED4B5A9"/>
  </w:style>
  <w:style w:type="paragraph" w:customStyle="1" w:styleId="CB025C59C6D34C3A97612651554EF322">
    <w:name w:val="CB025C59C6D34C3A97612651554EF322"/>
  </w:style>
  <w:style w:type="paragraph" w:customStyle="1" w:styleId="9639FB7ED6894E098055CC69D49D5EAC">
    <w:name w:val="9639FB7ED6894E098055CC69D49D5EAC"/>
  </w:style>
  <w:style w:type="paragraph" w:customStyle="1" w:styleId="2D0C4FC73EA64395B7436A9A49615097">
    <w:name w:val="2D0C4FC73EA64395B7436A9A49615097"/>
  </w:style>
  <w:style w:type="paragraph" w:customStyle="1" w:styleId="DC967B48ADC34696BAA1A936092DC3FE">
    <w:name w:val="DC967B48ADC34696BAA1A936092DC3FE"/>
  </w:style>
  <w:style w:type="paragraph" w:customStyle="1" w:styleId="C759B2AB862E44F0891AF6475C9D3D5E">
    <w:name w:val="C759B2AB862E44F0891AF6475C9D3D5E"/>
  </w:style>
  <w:style w:type="paragraph" w:customStyle="1" w:styleId="D991A66246D144629FCC6BF88C1DD70E">
    <w:name w:val="D991A66246D144629FCC6BF88C1DD70E"/>
  </w:style>
  <w:style w:type="paragraph" w:customStyle="1" w:styleId="36E1E95C213C4B7C9EC361D913C31486">
    <w:name w:val="36E1E95C213C4B7C9EC361D913C31486"/>
  </w:style>
  <w:style w:type="paragraph" w:customStyle="1" w:styleId="32BE886C5E0B474E8ABDF5F3AA0CFC0A">
    <w:name w:val="32BE886C5E0B474E8ABDF5F3AA0CFC0A"/>
  </w:style>
  <w:style w:type="paragraph" w:customStyle="1" w:styleId="7ADD2A0039064F3D8F03F08CDA0BCA8B">
    <w:name w:val="7ADD2A0039064F3D8F03F08CDA0BCA8B"/>
  </w:style>
  <w:style w:type="paragraph" w:customStyle="1" w:styleId="824902438F9F4B72A48C904D2B055FE2">
    <w:name w:val="824902438F9F4B72A48C904D2B055FE2"/>
  </w:style>
  <w:style w:type="paragraph" w:customStyle="1" w:styleId="C1515808FCDB466784DBFE00AD8BC7F3">
    <w:name w:val="C1515808FCDB466784DBFE00AD8BC7F3"/>
  </w:style>
  <w:style w:type="paragraph" w:customStyle="1" w:styleId="A0947ED4085545A3B8A52546E82C8FDD">
    <w:name w:val="A0947ED4085545A3B8A52546E82C8FDD"/>
  </w:style>
  <w:style w:type="paragraph" w:customStyle="1" w:styleId="B48FBFA4F5504549930429856EBA3582">
    <w:name w:val="B48FBFA4F5504549930429856EBA3582"/>
  </w:style>
  <w:style w:type="paragraph" w:customStyle="1" w:styleId="13E4011E688A4BFEA8E5B6FECB0E7B99">
    <w:name w:val="13E4011E688A4BFEA8E5B6FECB0E7B99"/>
  </w:style>
  <w:style w:type="paragraph" w:customStyle="1" w:styleId="F013543B1ED24069A717E65368B77C4C">
    <w:name w:val="F013543B1ED24069A717E65368B77C4C"/>
  </w:style>
  <w:style w:type="paragraph" w:customStyle="1" w:styleId="ACC21B479113444F85ECF9CBC4AF90B7">
    <w:name w:val="ACC21B479113444F85ECF9CBC4AF90B7"/>
  </w:style>
  <w:style w:type="character" w:customStyle="1" w:styleId="berschrift2Zchn">
    <w:name w:val="Überschrift 2 Zchn"/>
    <w:basedOn w:val="Absatz-Standardschriftart"/>
    <w:link w:val="berschrift2"/>
    <w:uiPriority w:val="9"/>
    <w:rsid w:val="00C76D77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D93C5C91788E4BF6AF18EFE29BA0367C">
    <w:name w:val="D93C5C91788E4BF6AF18EFE29BA0367C"/>
  </w:style>
  <w:style w:type="paragraph" w:customStyle="1" w:styleId="3B597A63779446FB915CD8530264CCF9">
    <w:name w:val="3B597A63779446FB915CD8530264CCF9"/>
    <w:rsid w:val="00A558F7"/>
  </w:style>
  <w:style w:type="paragraph" w:customStyle="1" w:styleId="F6388DE89F6349B1A22D657D02A375A5">
    <w:name w:val="F6388DE89F6349B1A22D657D02A375A5"/>
    <w:rsid w:val="00A558F7"/>
  </w:style>
  <w:style w:type="paragraph" w:customStyle="1" w:styleId="330370317FF54104B2E03273586B29F9">
    <w:name w:val="330370317FF54104B2E03273586B29F9"/>
    <w:rsid w:val="00A558F7"/>
  </w:style>
  <w:style w:type="paragraph" w:customStyle="1" w:styleId="5B7CE025EF8B4889AD0839B2573D8F24">
    <w:name w:val="5B7CE025EF8B4889AD0839B2573D8F24"/>
    <w:rsid w:val="00A558F7"/>
  </w:style>
  <w:style w:type="paragraph" w:customStyle="1" w:styleId="42AB1E5C6D044FD8AAAB0C8C9ECA7D18">
    <w:name w:val="42AB1E5C6D044FD8AAAB0C8C9ECA7D18"/>
    <w:rsid w:val="00A558F7"/>
  </w:style>
  <w:style w:type="paragraph" w:customStyle="1" w:styleId="67829A980253437C8763297390DEBE10">
    <w:name w:val="67829A980253437C8763297390DEBE10"/>
    <w:rsid w:val="00A558F7"/>
  </w:style>
  <w:style w:type="paragraph" w:customStyle="1" w:styleId="00F8AF50E29D490DBA8278807658036F">
    <w:name w:val="00F8AF50E29D490DBA8278807658036F"/>
    <w:rsid w:val="00A558F7"/>
  </w:style>
  <w:style w:type="paragraph" w:customStyle="1" w:styleId="A6508D4BCA5E43619751308FEC77AE19">
    <w:name w:val="A6508D4BCA5E43619751308FEC77AE19"/>
    <w:rsid w:val="00A558F7"/>
  </w:style>
  <w:style w:type="paragraph" w:customStyle="1" w:styleId="9465C3F1AE324E5081A1667BF04745D2">
    <w:name w:val="9465C3F1AE324E5081A1667BF04745D2"/>
    <w:rsid w:val="00A558F7"/>
  </w:style>
  <w:style w:type="paragraph" w:customStyle="1" w:styleId="94003BFA1A8446C2B7D7FC013A7B9802">
    <w:name w:val="94003BFA1A8446C2B7D7FC013A7B9802"/>
    <w:rsid w:val="00A558F7"/>
  </w:style>
  <w:style w:type="paragraph" w:customStyle="1" w:styleId="835327161E5E4088BB17FBFBCFF2FB33">
    <w:name w:val="835327161E5E4088BB17FBFBCFF2FB33"/>
    <w:rsid w:val="00C76D77"/>
  </w:style>
  <w:style w:type="paragraph" w:customStyle="1" w:styleId="0780EDB7436E400E8493B881FE26B56C">
    <w:name w:val="0780EDB7436E400E8493B881FE26B56C"/>
    <w:rsid w:val="00C76D77"/>
  </w:style>
  <w:style w:type="paragraph" w:customStyle="1" w:styleId="6590C728B5004C5C87F80C5BDD80A895">
    <w:name w:val="6590C728B5004C5C87F80C5BDD80A895"/>
    <w:rsid w:val="00C76D77"/>
  </w:style>
  <w:style w:type="paragraph" w:customStyle="1" w:styleId="FB9062C8CAFE4371824299770B10F63F">
    <w:name w:val="FB9062C8CAFE4371824299770B10F63F"/>
    <w:rsid w:val="00C76D77"/>
  </w:style>
  <w:style w:type="paragraph" w:customStyle="1" w:styleId="5BE931FCF6054DF7A8D3BAA50BA20F0F">
    <w:name w:val="5BE931FCF6054DF7A8D3BAA50BA20F0F"/>
    <w:rsid w:val="00C76D77"/>
  </w:style>
  <w:style w:type="paragraph" w:customStyle="1" w:styleId="F1FA36E6362545FEB60D965F1C380E4E">
    <w:name w:val="F1FA36E6362545FEB60D965F1C380E4E"/>
    <w:rsid w:val="00C76D77"/>
  </w:style>
  <w:style w:type="paragraph" w:customStyle="1" w:styleId="7E0CA12B1EB2422186F142AB25BAEDD6">
    <w:name w:val="7E0CA12B1EB2422186F142AB25BAEDD6"/>
    <w:rsid w:val="00C76D77"/>
  </w:style>
  <w:style w:type="paragraph" w:customStyle="1" w:styleId="484C9D6296A741EDBFFB1D7B315C9DF1">
    <w:name w:val="484C9D6296A741EDBFFB1D7B315C9DF1"/>
    <w:rsid w:val="00C76D77"/>
  </w:style>
  <w:style w:type="paragraph" w:customStyle="1" w:styleId="BAE21565B2414532810147266B054A98">
    <w:name w:val="BAE21565B2414532810147266B054A98"/>
    <w:rsid w:val="00C76D77"/>
  </w:style>
  <w:style w:type="paragraph" w:customStyle="1" w:styleId="E7C878E952CE4D72819DE71E3830B8C2">
    <w:name w:val="E7C878E952CE4D72819DE71E3830B8C2"/>
    <w:rsid w:val="00C76D77"/>
  </w:style>
  <w:style w:type="paragraph" w:customStyle="1" w:styleId="0D732B12C56241DC98653FFB8B496AB2">
    <w:name w:val="0D732B12C56241DC98653FFB8B496AB2"/>
    <w:rsid w:val="00C76D77"/>
  </w:style>
  <w:style w:type="paragraph" w:customStyle="1" w:styleId="A2D4796FF586428986913B1E662BB17A">
    <w:name w:val="A2D4796FF586428986913B1E662BB17A"/>
    <w:rsid w:val="00C76D77"/>
  </w:style>
  <w:style w:type="paragraph" w:customStyle="1" w:styleId="6A87A178EF89427CBE4624B9047EFA14">
    <w:name w:val="6A87A178EF89427CBE4624B9047EFA14"/>
    <w:rsid w:val="00C76D77"/>
  </w:style>
  <w:style w:type="paragraph" w:customStyle="1" w:styleId="2CC5BB32A53B4F35A080B5906BE3F848">
    <w:name w:val="2CC5BB32A53B4F35A080B5906BE3F848"/>
    <w:rsid w:val="00C76D77"/>
  </w:style>
  <w:style w:type="paragraph" w:customStyle="1" w:styleId="52240B290AC34B3EAB7B25BC64B8F50F">
    <w:name w:val="52240B290AC34B3EAB7B25BC64B8F50F"/>
    <w:rsid w:val="00C76D77"/>
  </w:style>
  <w:style w:type="paragraph" w:customStyle="1" w:styleId="4C7C4B8FB1554F78948C301600EFA92E">
    <w:name w:val="4C7C4B8FB1554F78948C301600EFA92E"/>
    <w:rsid w:val="00C76D77"/>
  </w:style>
  <w:style w:type="paragraph" w:customStyle="1" w:styleId="EB41ADA26EC5409D9FD85A7EA93C782B">
    <w:name w:val="EB41ADA26EC5409D9FD85A7EA93C782B"/>
    <w:rsid w:val="00C76D77"/>
  </w:style>
  <w:style w:type="paragraph" w:customStyle="1" w:styleId="9C2D6AA3490443FE88778DD3E474E1E2">
    <w:name w:val="9C2D6AA3490443FE88778DD3E474E1E2"/>
    <w:rsid w:val="00C76D77"/>
  </w:style>
  <w:style w:type="paragraph" w:customStyle="1" w:styleId="ADD568F10FA6429C82253C51E53D2922">
    <w:name w:val="ADD568F10FA6429C82253C51E53D2922"/>
    <w:rsid w:val="00C76D77"/>
  </w:style>
  <w:style w:type="paragraph" w:customStyle="1" w:styleId="B2A9EACB408B417DA6E9420B296DBAAF">
    <w:name w:val="B2A9EACB408B417DA6E9420B296DBAAF"/>
    <w:rsid w:val="00C76D77"/>
  </w:style>
  <w:style w:type="paragraph" w:customStyle="1" w:styleId="ED96E17BE67B4F7F8032B3C0C02FB357">
    <w:name w:val="ED96E17BE67B4F7F8032B3C0C02FB357"/>
    <w:rsid w:val="00C76D77"/>
  </w:style>
  <w:style w:type="paragraph" w:customStyle="1" w:styleId="17062E85FD7E4F8F8AD1689289FACFAC">
    <w:name w:val="17062E85FD7E4F8F8AD1689289FACFAC"/>
    <w:rsid w:val="00C76D77"/>
  </w:style>
  <w:style w:type="paragraph" w:customStyle="1" w:styleId="DBED1197CBAD433CB74C02EA5925BF0C">
    <w:name w:val="DBED1197CBAD433CB74C02EA5925BF0C"/>
    <w:rsid w:val="00C76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07B74-1E73-4520-B6C9-F1C07802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2025-01-20T21:41:00Z</dcterms:created>
  <dcterms:modified xsi:type="dcterms:W3CDTF">2025-01-20T21:41:00Z</dcterms:modified>
</cp:coreProperties>
</file>