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A277" w14:textId="77777777" w:rsidR="00FA6868" w:rsidRDefault="00FA6868" w:rsidP="00733A3E">
      <w:pPr>
        <w:ind w:left="709" w:right="1115"/>
        <w:rPr>
          <w:rFonts w:ascii="Lato" w:hAnsi="Lato"/>
          <w:noProof/>
        </w:rPr>
      </w:pPr>
    </w:p>
    <w:p w14:paraId="522838A4" w14:textId="6710EFAC" w:rsidR="00FA6868" w:rsidRPr="004774F3" w:rsidRDefault="007B5FB3" w:rsidP="00733A3E">
      <w:pPr>
        <w:ind w:left="709" w:right="1115"/>
        <w:rPr>
          <w:rFonts w:ascii="Lato" w:hAnsi="Lato"/>
          <w:noProof/>
          <w:sz w:val="22"/>
        </w:rPr>
      </w:pPr>
      <w:r w:rsidRPr="007B5FB3">
        <w:rPr>
          <w:rFonts w:ascii="Lato" w:hAnsi="Lato"/>
          <w:b/>
          <w:noProof/>
          <w:sz w:val="28"/>
        </w:rPr>
        <w:t>Motivationsschreiben</w:t>
      </w:r>
      <w:r>
        <w:rPr>
          <w:rFonts w:ascii="Lato" w:hAnsi="Lato"/>
          <w:noProof/>
        </w:rPr>
        <w:tab/>
      </w:r>
      <w:r w:rsidR="00090394">
        <w:rPr>
          <w:rFonts w:ascii="Lato" w:hAnsi="Lato"/>
          <w:noProof/>
        </w:rPr>
        <w:tab/>
      </w:r>
      <w:r w:rsidR="00090394">
        <w:rPr>
          <w:rFonts w:ascii="Lato" w:hAnsi="Lato"/>
          <w:noProof/>
        </w:rPr>
        <w:tab/>
      </w:r>
      <w:r w:rsidR="00090394">
        <w:rPr>
          <w:rFonts w:ascii="Lato" w:hAnsi="Lato"/>
          <w:noProof/>
        </w:rPr>
        <w:tab/>
      </w:r>
      <w:r w:rsidR="00090394" w:rsidRPr="00090394">
        <w:rPr>
          <w:rFonts w:ascii="Lato" w:hAnsi="Lato"/>
          <w:noProof/>
          <w:sz w:val="22"/>
        </w:rPr>
        <w:tab/>
      </w:r>
      <w:r>
        <w:rPr>
          <w:rFonts w:ascii="Lato" w:hAnsi="Lato"/>
          <w:noProof/>
          <w:sz w:val="22"/>
        </w:rPr>
        <w:tab/>
      </w:r>
      <w:r>
        <w:rPr>
          <w:rFonts w:ascii="Lato" w:hAnsi="Lato"/>
          <w:noProof/>
          <w:sz w:val="22"/>
        </w:rPr>
        <w:tab/>
      </w:r>
      <w:r w:rsidR="00090394" w:rsidRPr="00090394">
        <w:rPr>
          <w:rFonts w:ascii="Lato" w:hAnsi="Lato"/>
          <w:noProof/>
          <w:sz w:val="22"/>
        </w:rPr>
        <w:t>12. Mai 2024</w:t>
      </w:r>
    </w:p>
    <w:p w14:paraId="5208BB85" w14:textId="77777777" w:rsidR="004774F3" w:rsidRPr="00FB6E5A" w:rsidRDefault="004774F3" w:rsidP="00733A3E">
      <w:pPr>
        <w:ind w:left="709" w:right="1115"/>
        <w:rPr>
          <w:rFonts w:ascii="Lato" w:hAnsi="Lato"/>
          <w:noProof/>
          <w:sz w:val="14"/>
          <w:szCs w:val="24"/>
        </w:rPr>
      </w:pPr>
    </w:p>
    <w:p w14:paraId="727B22DE" w14:textId="6607B4A7" w:rsidR="00FB6E5A" w:rsidRPr="001B3066" w:rsidRDefault="00FB6E5A" w:rsidP="00733A3E">
      <w:pPr>
        <w:pStyle w:val="StandardWeb"/>
        <w:ind w:left="709" w:right="1115"/>
        <w:rPr>
          <w:rFonts w:ascii="Lato" w:hAnsi="Lato"/>
          <w:sz w:val="23"/>
          <w:szCs w:val="23"/>
          <w:lang w:val="en-US"/>
        </w:rPr>
      </w:pPr>
      <w:r w:rsidRPr="001B3066">
        <w:rPr>
          <w:rFonts w:ascii="Lato" w:hAnsi="Lato"/>
          <w:sz w:val="23"/>
          <w:szCs w:val="23"/>
          <w:lang w:val="en-US"/>
        </w:rPr>
        <w:t xml:space="preserve">Sehr </w:t>
      </w:r>
      <w:proofErr w:type="spellStart"/>
      <w:r w:rsidRPr="001B3066">
        <w:rPr>
          <w:rFonts w:ascii="Lato" w:hAnsi="Lato"/>
          <w:sz w:val="23"/>
          <w:szCs w:val="23"/>
          <w:lang w:val="en-US"/>
        </w:rPr>
        <w:t>geehrte</w:t>
      </w:r>
      <w:proofErr w:type="spellEnd"/>
      <w:r w:rsidR="001B3066" w:rsidRPr="001B3066">
        <w:rPr>
          <w:rFonts w:ascii="Lato" w:hAnsi="Lato"/>
          <w:sz w:val="23"/>
          <w:szCs w:val="23"/>
          <w:lang w:val="en-US"/>
        </w:rPr>
        <w:t>/r</w:t>
      </w:r>
      <w:r w:rsidRPr="001B3066">
        <w:rPr>
          <w:rFonts w:ascii="Lato" w:hAnsi="Lato"/>
          <w:sz w:val="23"/>
          <w:szCs w:val="23"/>
          <w:lang w:val="en-US"/>
        </w:rPr>
        <w:t xml:space="preserve"> </w:t>
      </w:r>
      <w:r w:rsidR="001B3066" w:rsidRPr="001B3066">
        <w:rPr>
          <w:rFonts w:ascii="Lato" w:hAnsi="Lato"/>
          <w:sz w:val="23"/>
          <w:szCs w:val="23"/>
          <w:lang w:val="en-US"/>
        </w:rPr>
        <w:t>[</w:t>
      </w:r>
      <w:proofErr w:type="spellStart"/>
      <w:r w:rsidR="001B3066" w:rsidRPr="001B3066">
        <w:rPr>
          <w:rFonts w:ascii="Lato" w:hAnsi="Lato"/>
          <w:sz w:val="23"/>
          <w:szCs w:val="23"/>
          <w:lang w:val="en-US"/>
        </w:rPr>
        <w:t>Adressat</w:t>
      </w:r>
      <w:proofErr w:type="spellEnd"/>
      <w:r w:rsidR="001B3066" w:rsidRPr="001B3066">
        <w:rPr>
          <w:rFonts w:ascii="Lato" w:hAnsi="Lato"/>
          <w:sz w:val="23"/>
          <w:szCs w:val="23"/>
          <w:lang w:val="en-US"/>
        </w:rPr>
        <w:t>]</w:t>
      </w:r>
      <w:r w:rsidRPr="001B3066">
        <w:rPr>
          <w:rFonts w:ascii="Lato" w:hAnsi="Lato"/>
          <w:sz w:val="23"/>
          <w:szCs w:val="23"/>
          <w:lang w:val="en-US"/>
        </w:rPr>
        <w:t>,</w:t>
      </w:r>
    </w:p>
    <w:p w14:paraId="33688EFB" w14:textId="77777777" w:rsidR="001B3066" w:rsidRDefault="001B3066" w:rsidP="001B3066">
      <w:pPr>
        <w:pStyle w:val="StandardWeb"/>
        <w:ind w:left="709" w:right="973"/>
        <w:rPr>
          <w:rFonts w:ascii="Lato" w:hAnsi="Lato"/>
          <w:b/>
          <w:lang w:val="en-US"/>
        </w:rPr>
      </w:pPr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amet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consectetur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adipiscing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sed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eiusmod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tempor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incidunt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et dolore magna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Ut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ad minim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veniam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nostrud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ullamco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nisi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aliquid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commodi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consequat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aute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iure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reprehenderit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voluptate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esse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cillum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dolore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eu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fugiat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nulla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pariatur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Excepteur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sint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obcaecat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cupiditat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proident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officia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deserunt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mollit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.</w:t>
      </w:r>
      <w:r w:rsidRPr="00721E5F">
        <w:rPr>
          <w:rFonts w:ascii="Lato" w:hAnsi="Lato"/>
          <w:b/>
          <w:lang w:val="en-US"/>
        </w:rPr>
        <w:t xml:space="preserve"> </w:t>
      </w:r>
    </w:p>
    <w:p w14:paraId="7CAB4742" w14:textId="77777777" w:rsidR="001B3066" w:rsidRDefault="001B3066" w:rsidP="001B3066">
      <w:pPr>
        <w:pStyle w:val="StandardWeb"/>
        <w:ind w:left="709" w:right="973"/>
        <w:rPr>
          <w:rFonts w:ascii="Lato" w:hAnsi="Lato"/>
          <w:b/>
          <w:lang w:val="en-US"/>
        </w:rPr>
      </w:pPr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amet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consectetur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adipiscing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sed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eiusmod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tempor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incidunt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et dolore magna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Ut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ad minim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veniam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nostrud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ullamco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nisi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aliquid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commodi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consequat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aute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iure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reprehenderit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voluptate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esse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cillum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dolore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eu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fugiat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nulla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pariatur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Excepteur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sint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obcaecat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cupiditat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proident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officia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deserunt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mollit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.</w:t>
      </w:r>
      <w:r w:rsidRPr="00721E5F">
        <w:rPr>
          <w:rFonts w:ascii="Lato" w:hAnsi="Lato"/>
          <w:b/>
          <w:lang w:val="en-US"/>
        </w:rPr>
        <w:t xml:space="preserve"> </w:t>
      </w:r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amet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consectetur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adipiscing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sed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eiusmod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tempor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incidunt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et dolore magna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Ut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ad minim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veniam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nostrud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ullamco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nisi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aliquid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commodi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consequat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aute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iure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reprehenderit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voluptate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esse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cillum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dolore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eu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fugiat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nulla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pariatur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Excepteur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sint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obcaecat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cupiditat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proident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officia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deserunt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mollit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.</w:t>
      </w:r>
      <w:r w:rsidRPr="00721E5F">
        <w:rPr>
          <w:rFonts w:ascii="Lato" w:hAnsi="Lato"/>
          <w:b/>
          <w:lang w:val="en-US"/>
        </w:rPr>
        <w:t xml:space="preserve"> </w:t>
      </w:r>
    </w:p>
    <w:p w14:paraId="51D9BB51" w14:textId="77777777" w:rsidR="001B3066" w:rsidRDefault="001B3066" w:rsidP="001B3066">
      <w:pPr>
        <w:pStyle w:val="StandardWeb"/>
        <w:ind w:left="709" w:right="973"/>
        <w:rPr>
          <w:rFonts w:ascii="Lato" w:hAnsi="Lato"/>
          <w:b/>
          <w:lang w:val="en-US"/>
        </w:rPr>
      </w:pPr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amet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consectetur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adipiscing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sed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eiusmod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tempor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incidunt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et dolore magna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Ut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ad minim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veniam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nostrud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ullamco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nisi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aliquid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commodi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consequat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aute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iure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reprehenderit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voluptate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esse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cillum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dolore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eu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fugiat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nulla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pariatur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Excepteur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sint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obcaecat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cupiditat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proident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officia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deserunt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mollit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.</w:t>
      </w:r>
      <w:r w:rsidRPr="00721E5F">
        <w:rPr>
          <w:rFonts w:ascii="Lato" w:hAnsi="Lato"/>
          <w:b/>
          <w:lang w:val="en-US"/>
        </w:rPr>
        <w:t xml:space="preserve"> </w:t>
      </w:r>
    </w:p>
    <w:p w14:paraId="773D1067" w14:textId="77777777" w:rsidR="001B3066" w:rsidRDefault="001B3066" w:rsidP="001B3066">
      <w:pPr>
        <w:pStyle w:val="StandardWeb"/>
        <w:ind w:left="709" w:right="973"/>
        <w:rPr>
          <w:rFonts w:ascii="Lato" w:hAnsi="Lato"/>
          <w:b/>
          <w:lang w:val="en-US"/>
        </w:rPr>
      </w:pPr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amet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consectetur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adipiscing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sed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eiusmod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tempor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incidunt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et dolore magna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Ut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ad minim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veniam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nostrud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ullamco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nisi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ut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aliquid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ex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commodi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consequat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Quis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aute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iure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reprehenderit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voluptate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velit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esse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cillum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dolore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eu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fugiat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nulla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pariatur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.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Excepteur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sint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obcaecat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cupiditat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non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proident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officia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deserunt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mollit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anim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id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est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 xml:space="preserve"> </w:t>
      </w:r>
      <w:proofErr w:type="spellStart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laborum</w:t>
      </w:r>
      <w:proofErr w:type="spellEnd"/>
      <w:r w:rsidRPr="00721E5F">
        <w:rPr>
          <w:rFonts w:ascii="Lato" w:hAnsi="Lato" w:cs="Arial"/>
          <w:color w:val="202122"/>
          <w:sz w:val="22"/>
          <w:szCs w:val="21"/>
          <w:shd w:val="clear" w:color="auto" w:fill="FFFFFF"/>
          <w:lang w:val="en-US"/>
        </w:rPr>
        <w:t>.</w:t>
      </w:r>
      <w:r w:rsidRPr="00721E5F">
        <w:rPr>
          <w:rFonts w:ascii="Lato" w:hAnsi="Lato"/>
          <w:b/>
          <w:lang w:val="en-US"/>
        </w:rPr>
        <w:t xml:space="preserve"> </w:t>
      </w:r>
    </w:p>
    <w:p w14:paraId="2C64209E" w14:textId="1A50C318" w:rsidR="00FB6E5A" w:rsidRPr="00733A3E" w:rsidRDefault="00FB6E5A" w:rsidP="00733A3E">
      <w:pPr>
        <w:pStyle w:val="StandardWeb"/>
        <w:ind w:left="709" w:right="1115"/>
        <w:rPr>
          <w:rFonts w:ascii="Lato" w:hAnsi="Lato"/>
          <w:sz w:val="23"/>
          <w:szCs w:val="23"/>
        </w:rPr>
      </w:pPr>
      <w:r w:rsidRPr="00733A3E">
        <w:rPr>
          <w:rFonts w:ascii="Lato" w:hAnsi="Lato"/>
          <w:sz w:val="23"/>
          <w:szCs w:val="23"/>
        </w:rPr>
        <w:t xml:space="preserve">Ich freue mich darauf, in einem persönlichen Gespräch mehr über die spannenden Aufgaben bei </w:t>
      </w:r>
      <w:r w:rsidR="001B3066">
        <w:rPr>
          <w:rFonts w:ascii="Lato" w:hAnsi="Lato"/>
          <w:sz w:val="23"/>
          <w:szCs w:val="23"/>
        </w:rPr>
        <w:t>[…]</w:t>
      </w:r>
      <w:r w:rsidRPr="00733A3E">
        <w:rPr>
          <w:rFonts w:ascii="Lato" w:hAnsi="Lato"/>
          <w:sz w:val="23"/>
          <w:szCs w:val="23"/>
        </w:rPr>
        <w:t xml:space="preserve"> zu erfahren und zu erläutern, wie ich meine Fähigkeiten und meine Begeisterung </w:t>
      </w:r>
      <w:r w:rsidR="001B3066">
        <w:rPr>
          <w:rFonts w:ascii="Lato" w:hAnsi="Lato"/>
          <w:sz w:val="23"/>
          <w:szCs w:val="23"/>
        </w:rPr>
        <w:t>[…]</w:t>
      </w:r>
      <w:bookmarkStart w:id="0" w:name="_GoBack"/>
      <w:bookmarkEnd w:id="0"/>
      <w:r w:rsidRPr="00733A3E">
        <w:rPr>
          <w:rFonts w:ascii="Lato" w:hAnsi="Lato"/>
          <w:sz w:val="23"/>
          <w:szCs w:val="23"/>
        </w:rPr>
        <w:t xml:space="preserve"> in Ihr Unternehmen einbringe.</w:t>
      </w:r>
    </w:p>
    <w:p w14:paraId="05670C1D" w14:textId="0EFAB66E" w:rsidR="009C69B3" w:rsidRPr="00FB6E5A" w:rsidRDefault="001B3066" w:rsidP="00733A3E">
      <w:pPr>
        <w:pStyle w:val="StandardWeb"/>
        <w:ind w:left="709" w:right="1115"/>
        <w:rPr>
          <w:rFonts w:ascii="Lato" w:hAnsi="Lato"/>
        </w:rPr>
      </w:pPr>
      <w:r w:rsidRPr="00FB6E5A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2D1461" wp14:editId="170C124A">
                <wp:simplePos x="0" y="0"/>
                <wp:positionH relativeFrom="column">
                  <wp:posOffset>410417</wp:posOffset>
                </wp:positionH>
                <wp:positionV relativeFrom="paragraph">
                  <wp:posOffset>212356</wp:posOffset>
                </wp:positionV>
                <wp:extent cx="2721935" cy="722630"/>
                <wp:effectExtent l="0" t="0" r="2540" b="127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93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BFEE7" w14:textId="2A809E35" w:rsidR="004774F3" w:rsidRPr="004774F3" w:rsidRDefault="001B3066" w:rsidP="004774F3">
                            <w:pPr>
                              <w:rPr>
                                <w:rFonts w:ascii="Broadcast Matter" w:hAnsi="Broadcast Matter"/>
                                <w:color w:val="0000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cast Matter" w:hAnsi="Broadcast Matter"/>
                                <w:color w:val="000099"/>
                                <w:sz w:val="72"/>
                                <w:szCs w:val="72"/>
                              </w:rPr>
                              <w:t>Deine 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D14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.3pt;margin-top:16.7pt;width:214.35pt;height:5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" stroked="f">
                <v:textbox>
                  <w:txbxContent>
                    <w:p w14:paraId="5D0BFEE7" w14:textId="2A809E35" w:rsidR="004774F3" w:rsidRPr="004774F3" w:rsidRDefault="001B3066" w:rsidP="004774F3">
                      <w:pPr>
                        <w:rPr>
                          <w:rFonts w:ascii="Broadcast Matter" w:hAnsi="Broadcast Matter"/>
                          <w:color w:val="000099"/>
                          <w:sz w:val="72"/>
                          <w:szCs w:val="72"/>
                        </w:rPr>
                      </w:pPr>
                      <w:r>
                        <w:rPr>
                          <w:rFonts w:ascii="Broadcast Matter" w:hAnsi="Broadcast Matter"/>
                          <w:color w:val="000099"/>
                          <w:sz w:val="72"/>
                          <w:szCs w:val="72"/>
                        </w:rPr>
                        <w:t>Deine Unterschrift</w:t>
                      </w:r>
                    </w:p>
                  </w:txbxContent>
                </v:textbox>
              </v:shape>
            </w:pict>
          </mc:Fallback>
        </mc:AlternateContent>
      </w:r>
      <w:r w:rsidR="00FB6E5A" w:rsidRPr="00733A3E">
        <w:rPr>
          <w:rFonts w:ascii="Lato" w:hAnsi="Lato"/>
          <w:sz w:val="23"/>
          <w:szCs w:val="23"/>
        </w:rPr>
        <w:t>Mit freundlichen Grüßen</w:t>
      </w:r>
      <w:r w:rsidR="00FB6E5A" w:rsidRPr="00733A3E">
        <w:rPr>
          <w:rFonts w:ascii="Lato" w:hAnsi="Lato"/>
          <w:sz w:val="22"/>
        </w:rPr>
        <w:t xml:space="preserve"> </w:t>
      </w:r>
      <w:r w:rsidR="00447C75" w:rsidRPr="00FB6E5A">
        <w:rPr>
          <w:rFonts w:ascii="Lato" w:hAnsi="Lato"/>
          <w:noProof/>
        </w:rPr>
        <w:tab/>
      </w:r>
    </w:p>
    <w:sectPr w:rsidR="009C69B3" w:rsidRPr="00FB6E5A" w:rsidSect="002D3CA3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B251D" w14:textId="77777777" w:rsidR="007E1676" w:rsidRDefault="007E1676" w:rsidP="000C45FF">
      <w:r>
        <w:separator/>
      </w:r>
    </w:p>
  </w:endnote>
  <w:endnote w:type="continuationSeparator" w:id="0">
    <w:p w14:paraId="75A139D4" w14:textId="77777777" w:rsidR="007E1676" w:rsidRDefault="007E167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Broadcast Matter">
    <w:panose1 w:val="00000000000000000000"/>
    <w:charset w:val="00"/>
    <w:family w:val="modern"/>
    <w:notTrueType/>
    <w:pitch w:val="variable"/>
    <w:sig w:usb0="80000027" w:usb1="0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7AA59" w14:textId="77777777" w:rsidR="007E1676" w:rsidRDefault="007E1676" w:rsidP="000C45FF">
      <w:r>
        <w:separator/>
      </w:r>
    </w:p>
  </w:footnote>
  <w:footnote w:type="continuationSeparator" w:id="0">
    <w:p w14:paraId="5F258BB1" w14:textId="77777777" w:rsidR="007E1676" w:rsidRDefault="007E167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A7A1" w14:textId="523C8D23" w:rsidR="000C45FF" w:rsidRDefault="00090394" w:rsidP="001B3066">
    <w:pPr>
      <w:pStyle w:val="Titel"/>
      <w:ind w:left="5760" w:right="689"/>
      <w:jc w:val="right"/>
      <w:rPr>
        <w:noProof/>
        <w:sz w:val="44"/>
      </w:rPr>
    </w:pPr>
    <w:r>
      <w:rPr>
        <w:noProof/>
        <w:sz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433C3" wp14:editId="4C82B3AA">
              <wp:simplePos x="0" y="0"/>
              <wp:positionH relativeFrom="column">
                <wp:posOffset>262392</wp:posOffset>
              </wp:positionH>
              <wp:positionV relativeFrom="paragraph">
                <wp:posOffset>361784</wp:posOffset>
              </wp:positionV>
              <wp:extent cx="6123719" cy="7951"/>
              <wp:effectExtent l="0" t="0" r="29845" b="3048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719" cy="7951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2C7D4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28.5pt" to="502.8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" strokecolor="#e84c22 [3204]" strokeweight="1.5pt">
              <v:stroke joinstyle="miter"/>
            </v:line>
          </w:pict>
        </mc:Fallback>
      </mc:AlternateContent>
    </w:r>
    <w:r w:rsidR="001B3066">
      <w:rPr>
        <w:noProof/>
        <w:sz w:val="44"/>
      </w:rPr>
      <w:t>Dein Name</w:t>
    </w:r>
  </w:p>
  <w:p w14:paraId="76DB515D" w14:textId="4D223C7E" w:rsidR="00090394" w:rsidRPr="00FA6868" w:rsidRDefault="00FA6868" w:rsidP="00090394">
    <w:pPr>
      <w:ind w:left="5040" w:firstLine="720"/>
      <w:rPr>
        <w:rFonts w:ascii="Lato" w:hAnsi="Lato"/>
        <w:noProof/>
        <w:spacing w:val="-20"/>
        <w:sz w:val="22"/>
      </w:rPr>
    </w:pPr>
    <w:r w:rsidRPr="00FA6868">
      <w:rPr>
        <w:spacing w:val="-20"/>
        <w:sz w:val="22"/>
      </w:rPr>
      <w:t xml:space="preserve">Hauptstr. 10, </w:t>
    </w:r>
    <w:r w:rsidR="00FE2E14">
      <w:rPr>
        <w:spacing w:val="-20"/>
        <w:sz w:val="22"/>
      </w:rPr>
      <w:t>10101</w:t>
    </w:r>
    <w:r w:rsidRPr="00FA6868">
      <w:rPr>
        <w:spacing w:val="-20"/>
        <w:sz w:val="22"/>
      </w:rPr>
      <w:t xml:space="preserve"> </w:t>
    </w:r>
    <w:r w:rsidR="00FE2E14">
      <w:rPr>
        <w:spacing w:val="-20"/>
        <w:sz w:val="22"/>
      </w:rPr>
      <w:t>Berlin</w:t>
    </w:r>
    <w:r w:rsidRPr="00FA6868">
      <w:rPr>
        <w:spacing w:val="-20"/>
        <w:sz w:val="22"/>
      </w:rPr>
      <w:t>, Tel: 0171 888 999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24742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863FF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0A7DF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1AD0E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505C88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70DD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9EA2B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EAC9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8CD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AAC9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B06C2"/>
    <w:multiLevelType w:val="hybridMultilevel"/>
    <w:tmpl w:val="DFA8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947A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EFA02B9"/>
    <w:multiLevelType w:val="hybridMultilevel"/>
    <w:tmpl w:val="979A9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59C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EF1EA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63549C"/>
    <w:multiLevelType w:val="hybridMultilevel"/>
    <w:tmpl w:val="024C6D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108EE"/>
    <w:multiLevelType w:val="hybridMultilevel"/>
    <w:tmpl w:val="184A34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B4"/>
    <w:rsid w:val="00014132"/>
    <w:rsid w:val="0002202E"/>
    <w:rsid w:val="00036450"/>
    <w:rsid w:val="00090394"/>
    <w:rsid w:val="00090697"/>
    <w:rsid w:val="00094499"/>
    <w:rsid w:val="000C45FF"/>
    <w:rsid w:val="000E3FD1"/>
    <w:rsid w:val="00112054"/>
    <w:rsid w:val="001320D4"/>
    <w:rsid w:val="001424E5"/>
    <w:rsid w:val="00151630"/>
    <w:rsid w:val="001525E1"/>
    <w:rsid w:val="00154E1D"/>
    <w:rsid w:val="00162308"/>
    <w:rsid w:val="0016425A"/>
    <w:rsid w:val="00180329"/>
    <w:rsid w:val="0019001F"/>
    <w:rsid w:val="00196EF3"/>
    <w:rsid w:val="001A3DC5"/>
    <w:rsid w:val="001A74A5"/>
    <w:rsid w:val="001B2ABD"/>
    <w:rsid w:val="001B3066"/>
    <w:rsid w:val="001C1E1A"/>
    <w:rsid w:val="001E0391"/>
    <w:rsid w:val="001E0F11"/>
    <w:rsid w:val="001E1759"/>
    <w:rsid w:val="001E73E6"/>
    <w:rsid w:val="001F1769"/>
    <w:rsid w:val="001F1ECC"/>
    <w:rsid w:val="002343B4"/>
    <w:rsid w:val="002400EB"/>
    <w:rsid w:val="00244643"/>
    <w:rsid w:val="00256CF7"/>
    <w:rsid w:val="00281FD5"/>
    <w:rsid w:val="002876A4"/>
    <w:rsid w:val="00291F62"/>
    <w:rsid w:val="002A55BA"/>
    <w:rsid w:val="002C04C2"/>
    <w:rsid w:val="002D3CA3"/>
    <w:rsid w:val="002F33B4"/>
    <w:rsid w:val="003014E2"/>
    <w:rsid w:val="0030481B"/>
    <w:rsid w:val="003156FC"/>
    <w:rsid w:val="00317FB9"/>
    <w:rsid w:val="003254B5"/>
    <w:rsid w:val="003708EC"/>
    <w:rsid w:val="0037121F"/>
    <w:rsid w:val="003A6B7D"/>
    <w:rsid w:val="003B06CA"/>
    <w:rsid w:val="003B771D"/>
    <w:rsid w:val="004071FC"/>
    <w:rsid w:val="00407C3A"/>
    <w:rsid w:val="004142CD"/>
    <w:rsid w:val="004279D6"/>
    <w:rsid w:val="00434291"/>
    <w:rsid w:val="00445947"/>
    <w:rsid w:val="00447C75"/>
    <w:rsid w:val="004774F3"/>
    <w:rsid w:val="00480681"/>
    <w:rsid w:val="004813B3"/>
    <w:rsid w:val="00496591"/>
    <w:rsid w:val="004C63E4"/>
    <w:rsid w:val="004D1AB6"/>
    <w:rsid w:val="004D3011"/>
    <w:rsid w:val="005262AC"/>
    <w:rsid w:val="00536931"/>
    <w:rsid w:val="00576BF9"/>
    <w:rsid w:val="005B040E"/>
    <w:rsid w:val="005B1FF0"/>
    <w:rsid w:val="005E39D5"/>
    <w:rsid w:val="005E47E9"/>
    <w:rsid w:val="00600670"/>
    <w:rsid w:val="00600CF3"/>
    <w:rsid w:val="00620F98"/>
    <w:rsid w:val="0062123A"/>
    <w:rsid w:val="00642D4D"/>
    <w:rsid w:val="00646E75"/>
    <w:rsid w:val="00647035"/>
    <w:rsid w:val="006771D0"/>
    <w:rsid w:val="006A3793"/>
    <w:rsid w:val="006D293C"/>
    <w:rsid w:val="006E3020"/>
    <w:rsid w:val="006E3BA2"/>
    <w:rsid w:val="006E4341"/>
    <w:rsid w:val="006E66D9"/>
    <w:rsid w:val="007045BF"/>
    <w:rsid w:val="00715FCB"/>
    <w:rsid w:val="00733A3E"/>
    <w:rsid w:val="00743101"/>
    <w:rsid w:val="00743740"/>
    <w:rsid w:val="007775E1"/>
    <w:rsid w:val="007867A0"/>
    <w:rsid w:val="007927F5"/>
    <w:rsid w:val="007A6DF9"/>
    <w:rsid w:val="007B5FB3"/>
    <w:rsid w:val="007D1ABF"/>
    <w:rsid w:val="007E1676"/>
    <w:rsid w:val="00802CA0"/>
    <w:rsid w:val="008275EB"/>
    <w:rsid w:val="008754E8"/>
    <w:rsid w:val="008A4F40"/>
    <w:rsid w:val="008B1CBB"/>
    <w:rsid w:val="008F6C41"/>
    <w:rsid w:val="009260CD"/>
    <w:rsid w:val="00951A22"/>
    <w:rsid w:val="009520A8"/>
    <w:rsid w:val="00952C25"/>
    <w:rsid w:val="009939BA"/>
    <w:rsid w:val="009A65BC"/>
    <w:rsid w:val="009C07E6"/>
    <w:rsid w:val="009C69B3"/>
    <w:rsid w:val="009E49D0"/>
    <w:rsid w:val="009E6EF8"/>
    <w:rsid w:val="009F3D94"/>
    <w:rsid w:val="00A2118D"/>
    <w:rsid w:val="00A54BBB"/>
    <w:rsid w:val="00A843F3"/>
    <w:rsid w:val="00AC151E"/>
    <w:rsid w:val="00AD76E2"/>
    <w:rsid w:val="00AF01AA"/>
    <w:rsid w:val="00B20152"/>
    <w:rsid w:val="00B24DFB"/>
    <w:rsid w:val="00B3563D"/>
    <w:rsid w:val="00B359E4"/>
    <w:rsid w:val="00B55956"/>
    <w:rsid w:val="00B57D98"/>
    <w:rsid w:val="00B67D92"/>
    <w:rsid w:val="00B70850"/>
    <w:rsid w:val="00B826FE"/>
    <w:rsid w:val="00C05A19"/>
    <w:rsid w:val="00C066B6"/>
    <w:rsid w:val="00C37BA1"/>
    <w:rsid w:val="00C4674C"/>
    <w:rsid w:val="00C506CF"/>
    <w:rsid w:val="00C72BED"/>
    <w:rsid w:val="00C85E87"/>
    <w:rsid w:val="00C9578B"/>
    <w:rsid w:val="00CA685C"/>
    <w:rsid w:val="00CB0055"/>
    <w:rsid w:val="00CB5381"/>
    <w:rsid w:val="00CC0C6D"/>
    <w:rsid w:val="00D01D04"/>
    <w:rsid w:val="00D04BFE"/>
    <w:rsid w:val="00D17DF4"/>
    <w:rsid w:val="00D2522B"/>
    <w:rsid w:val="00D400A1"/>
    <w:rsid w:val="00D422DE"/>
    <w:rsid w:val="00D5459D"/>
    <w:rsid w:val="00D9012D"/>
    <w:rsid w:val="00DA1F4D"/>
    <w:rsid w:val="00DD172A"/>
    <w:rsid w:val="00DD6CB1"/>
    <w:rsid w:val="00E25A26"/>
    <w:rsid w:val="00E4381A"/>
    <w:rsid w:val="00E5185A"/>
    <w:rsid w:val="00E55D74"/>
    <w:rsid w:val="00E91747"/>
    <w:rsid w:val="00E97E1A"/>
    <w:rsid w:val="00EA3AA5"/>
    <w:rsid w:val="00EB273C"/>
    <w:rsid w:val="00EF19F3"/>
    <w:rsid w:val="00F3514D"/>
    <w:rsid w:val="00F60274"/>
    <w:rsid w:val="00F77FB9"/>
    <w:rsid w:val="00FA6868"/>
    <w:rsid w:val="00FB068F"/>
    <w:rsid w:val="00FB421E"/>
    <w:rsid w:val="00FB6E5A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8E8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3D94"/>
  </w:style>
  <w:style w:type="paragraph" w:styleId="berschrift1">
    <w:name w:val="heading 1"/>
    <w:basedOn w:val="Standard"/>
    <w:next w:val="Standard"/>
    <w:link w:val="berschrift1Zchn"/>
    <w:uiPriority w:val="9"/>
    <w:qFormat/>
    <w:rsid w:val="009F3D94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D94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D94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3D94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D94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D94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D94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D9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D9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F3D94"/>
    <w:rPr>
      <w:caps/>
      <w:spacing w:val="15"/>
      <w:shd w:val="clear" w:color="auto" w:fill="FADAD2" w:themeFill="accent1" w:themeFillTint="33"/>
    </w:rPr>
  </w:style>
  <w:style w:type="paragraph" w:styleId="Titel">
    <w:name w:val="Title"/>
    <w:basedOn w:val="Standard"/>
    <w:next w:val="Standard"/>
    <w:link w:val="TitelZchn"/>
    <w:uiPriority w:val="10"/>
    <w:qFormat/>
    <w:rsid w:val="009F3D94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3D94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styleId="Hervorhebung">
    <w:name w:val="Emphasis"/>
    <w:uiPriority w:val="20"/>
    <w:qFormat/>
    <w:rsid w:val="009F3D94"/>
    <w:rPr>
      <w:caps/>
      <w:color w:val="77230C" w:themeColor="accent1" w:themeShade="7F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3D94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paragraph" w:styleId="Datum">
    <w:name w:val="Date"/>
    <w:basedOn w:val="Standard"/>
    <w:next w:val="Standard"/>
    <w:link w:val="DatumZchn"/>
    <w:uiPriority w:val="99"/>
    <w:rsid w:val="008275EB"/>
  </w:style>
  <w:style w:type="character" w:customStyle="1" w:styleId="DatumZchn">
    <w:name w:val="Datum Zchn"/>
    <w:basedOn w:val="Absatz-Standardschriftart"/>
    <w:link w:val="Datum"/>
    <w:uiPriority w:val="99"/>
    <w:rsid w:val="008275EB"/>
    <w:rPr>
      <w:rFonts w:ascii="Century Gothic" w:hAnsi="Century Gothic"/>
      <w:sz w:val="18"/>
      <w:szCs w:val="22"/>
    </w:rPr>
  </w:style>
  <w:style w:type="character" w:styleId="Hyperlink">
    <w:name w:val="Hyperlink"/>
    <w:basedOn w:val="Absatz-Standardschriftart"/>
    <w:uiPriority w:val="99"/>
    <w:unhideWhenUsed/>
    <w:rsid w:val="008275EB"/>
    <w:rPr>
      <w:rFonts w:ascii="Century Gothic" w:hAnsi="Century Gothic"/>
      <w:color w:val="F49B00" w:themeColor="accent2" w:themeShade="B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275EB"/>
    <w:rPr>
      <w:rFonts w:ascii="Century Gothic" w:hAnsi="Century Gothic"/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8275EB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nraster">
    <w:name w:val="Table Grid"/>
    <w:basedOn w:val="NormaleTabelle"/>
    <w:uiPriority w:val="39"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275EB"/>
    <w:rPr>
      <w:rFonts w:ascii="Century Gothic" w:hAnsi="Century Gothic"/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D9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D94"/>
    <w:rPr>
      <w:caps/>
      <w:color w:val="595959" w:themeColor="text1" w:themeTint="A6"/>
      <w:spacing w:val="10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3D94"/>
    <w:rPr>
      <w:caps/>
      <w:color w:val="77230C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3D94"/>
    <w:rPr>
      <w:caps/>
      <w:color w:val="B43412" w:themeColor="accent1" w:themeShade="BF"/>
      <w:spacing w:val="10"/>
    </w:rPr>
  </w:style>
  <w:style w:type="character" w:styleId="Erwhnung">
    <w:name w:val="Mention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8275EB"/>
    <w:pPr>
      <w:numPr>
        <w:numId w:val="1"/>
      </w:numPr>
    </w:pPr>
  </w:style>
  <w:style w:type="numbering" w:styleId="1ai">
    <w:name w:val="Outline List 1"/>
    <w:basedOn w:val="KeineListe"/>
    <w:uiPriority w:val="99"/>
    <w:semiHidden/>
    <w:unhideWhenUsed/>
    <w:rsid w:val="008275EB"/>
    <w:pPr>
      <w:numPr>
        <w:numId w:val="2"/>
      </w:numPr>
    </w:pPr>
  </w:style>
  <w:style w:type="character" w:styleId="HTMLCode">
    <w:name w:val="HTML Code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275E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275EB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8275EB"/>
    <w:rPr>
      <w:rFonts w:ascii="Century Gothic" w:hAnsi="Century Gothic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275EB"/>
    <w:rPr>
      <w:rFonts w:ascii="Consolas" w:hAnsi="Consolas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character" w:styleId="HTMLTastatur">
    <w:name w:val="HTML Keyboard"/>
    <w:basedOn w:val="Absatz-Standardschriftart"/>
    <w:uiPriority w:val="99"/>
    <w:semiHidden/>
    <w:unhideWhenUsed/>
    <w:rsid w:val="008275EB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275EB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275EB"/>
    <w:rPr>
      <w:rFonts w:ascii="Consolas" w:hAnsi="Consolas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rsid w:val="008275E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rsid w:val="008275EB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rsid w:val="008275EB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rsid w:val="008275EB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rsid w:val="008275EB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rsid w:val="008275EB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rsid w:val="008275EB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rsid w:val="008275EB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rsid w:val="008275EB"/>
    <w:pPr>
      <w:spacing w:after="100"/>
      <w:ind w:left="14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D94"/>
    <w:pPr>
      <w:outlineLvl w:val="9"/>
    </w:pPr>
  </w:style>
  <w:style w:type="character" w:styleId="SchwacherVerweis">
    <w:name w:val="Subtle Reference"/>
    <w:uiPriority w:val="31"/>
    <w:qFormat/>
    <w:rsid w:val="009F3D94"/>
    <w:rPr>
      <w:b/>
      <w:bCs/>
      <w:color w:val="E84C22" w:themeColor="accent1"/>
    </w:rPr>
  </w:style>
  <w:style w:type="character" w:styleId="SchwacheHervorhebung">
    <w:name w:val="Subtle Emphasis"/>
    <w:uiPriority w:val="19"/>
    <w:qFormat/>
    <w:rsid w:val="009F3D94"/>
    <w:rPr>
      <w:i/>
      <w:iCs/>
      <w:color w:val="77230C" w:themeColor="accent1" w:themeShade="7F"/>
    </w:rPr>
  </w:style>
  <w:style w:type="table" w:styleId="TabelleProfessionell">
    <w:name w:val="Table Professional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275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275EB"/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275EB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275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8275EB"/>
  </w:style>
  <w:style w:type="character" w:styleId="Buchtitel">
    <w:name w:val="Book Title"/>
    <w:uiPriority w:val="33"/>
    <w:qFormat/>
    <w:rsid w:val="009F3D94"/>
    <w:rPr>
      <w:b/>
      <w:bCs/>
      <w:i/>
      <w:iCs/>
      <w:spacing w:val="0"/>
    </w:rPr>
  </w:style>
  <w:style w:type="character" w:styleId="Hashtag">
    <w:name w:val="Hashtag"/>
    <w:basedOn w:val="Absatz-Standardschriftart"/>
    <w:uiPriority w:val="99"/>
    <w:semiHidden/>
    <w:unhideWhenUsed/>
    <w:rsid w:val="008275EB"/>
    <w:rPr>
      <w:rFonts w:ascii="Century Gothic" w:hAnsi="Century Gothic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275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275EB"/>
    <w:rPr>
      <w:rFonts w:ascii="Century Gothic" w:eastAsiaTheme="majorEastAsia" w:hAnsi="Century Gothic" w:cstheme="majorBidi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8275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8275EB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8275EB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8275EB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8275EB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8275EB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275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275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275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8275EB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275EB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275EB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275EB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275EB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qFormat/>
    <w:rsid w:val="008275EB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275EB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275EB"/>
    <w:pPr>
      <w:numPr>
        <w:numId w:val="4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275EB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275EB"/>
    <w:pPr>
      <w:numPr>
        <w:numId w:val="6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275EB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275EB"/>
    <w:pPr>
      <w:numPr>
        <w:numId w:val="8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275EB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275EB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275EB"/>
    <w:pPr>
      <w:numPr>
        <w:numId w:val="11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275EB"/>
    <w:pPr>
      <w:numPr>
        <w:numId w:val="12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275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275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275EB"/>
  </w:style>
  <w:style w:type="paragraph" w:styleId="Makrotext">
    <w:name w:val="macro"/>
    <w:link w:val="MakrotextZchn"/>
    <w:uiPriority w:val="99"/>
    <w:semiHidden/>
    <w:unhideWhenUsed/>
    <w:rsid w:val="008275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275EB"/>
    <w:rPr>
      <w:rFonts w:ascii="Consolas" w:hAnsi="Consolas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8275EB"/>
    <w:rPr>
      <w:rFonts w:eastAsiaTheme="majorEastAsia" w:cstheme="maj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275E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275EB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rsid w:val="008275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9F3D94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F3D94"/>
    <w:rPr>
      <w:i/>
      <w:iCs/>
      <w:sz w:val="24"/>
      <w:szCs w:val="24"/>
    </w:rPr>
  </w:style>
  <w:style w:type="table" w:styleId="FarbigeListe">
    <w:name w:val="Colorful List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275EB"/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275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275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275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275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75E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75EB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7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75EB"/>
    <w:rPr>
      <w:rFonts w:ascii="Century Gothic" w:hAnsi="Century Gothic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75EB"/>
    <w:rPr>
      <w:rFonts w:ascii="Century Gothic" w:hAnsi="Century Gothic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paragraph" w:styleId="Umschlagadresse">
    <w:name w:val="envelope address"/>
    <w:basedOn w:val="Standard"/>
    <w:uiPriority w:val="99"/>
    <w:semiHidden/>
    <w:unhideWhenUsed/>
    <w:rsid w:val="008275E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rsid w:val="008275EB"/>
    <w:pPr>
      <w:pBdr>
        <w:top w:val="single" w:sz="2" w:space="10" w:color="E84C22" w:themeColor="accent1"/>
        <w:left w:val="single" w:sz="2" w:space="10" w:color="E84C22" w:themeColor="accent1"/>
        <w:bottom w:val="single" w:sz="2" w:space="10" w:color="E84C22" w:themeColor="accent1"/>
        <w:right w:val="single" w:sz="2" w:space="10" w:color="E84C22" w:themeColor="accent1"/>
      </w:pBdr>
      <w:ind w:left="1152" w:right="1152"/>
    </w:pPr>
    <w:rPr>
      <w:i/>
      <w:iCs/>
      <w:color w:val="E84C22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275EB"/>
    <w:rPr>
      <w:rFonts w:ascii="Microsoft YaHei UI" w:eastAsia="Microsoft YaHei UI" w:hAnsi="Microsoft YaHei UI"/>
      <w:szCs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275EB"/>
    <w:rPr>
      <w:rFonts w:ascii="Microsoft YaHei UI" w:eastAsia="Microsoft YaHei UI" w:hAnsi="Microsoft YaHei UI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D94"/>
    <w:rPr>
      <w:caps/>
      <w:color w:val="B43412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D94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D94"/>
    <w:rPr>
      <w:i/>
      <w:iCs/>
      <w:caps/>
      <w:spacing w:val="10"/>
      <w:sz w:val="18"/>
      <w:szCs w:val="18"/>
    </w:rPr>
  </w:style>
  <w:style w:type="numbering" w:styleId="ArtikelAbschnitt">
    <w:name w:val="Outline List 3"/>
    <w:basedOn w:val="KeineListe"/>
    <w:uiPriority w:val="99"/>
    <w:semiHidden/>
    <w:unhideWhenUsed/>
    <w:rsid w:val="008275EB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8275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5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5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qFormat/>
    <w:rsid w:val="009F3D94"/>
    <w:pPr>
      <w:spacing w:after="0" w:line="240" w:lineRule="auto"/>
    </w:pPr>
  </w:style>
  <w:style w:type="character" w:styleId="IntensiverVerweis">
    <w:name w:val="Intense Reference"/>
    <w:uiPriority w:val="32"/>
    <w:qFormat/>
    <w:rsid w:val="009F3D94"/>
    <w:rPr>
      <w:b/>
      <w:bCs/>
      <w:i/>
      <w:iCs/>
      <w:caps/>
      <w:color w:val="E84C22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3D94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D94"/>
    <w:rPr>
      <w:color w:val="E84C22" w:themeColor="accent1"/>
      <w:sz w:val="24"/>
      <w:szCs w:val="24"/>
    </w:rPr>
  </w:style>
  <w:style w:type="character" w:styleId="IntensiveHervorhebung">
    <w:name w:val="Intense Emphasis"/>
    <w:uiPriority w:val="21"/>
    <w:qFormat/>
    <w:rsid w:val="009F3D94"/>
    <w:rPr>
      <w:b/>
      <w:bCs/>
      <w:caps/>
      <w:color w:val="77230C" w:themeColor="accent1" w:themeShade="7F"/>
      <w:spacing w:val="10"/>
    </w:rPr>
  </w:style>
  <w:style w:type="paragraph" w:styleId="StandardWeb">
    <w:name w:val="Normal (Web)"/>
    <w:basedOn w:val="Standard"/>
    <w:uiPriority w:val="99"/>
    <w:unhideWhenUsed/>
    <w:rsid w:val="008275EB"/>
    <w:rPr>
      <w:rFonts w:ascii="Times New Roman" w:hAnsi="Times New Roman" w:cs="Times New Roman"/>
      <w:sz w:val="24"/>
      <w:szCs w:val="24"/>
    </w:rPr>
  </w:style>
  <w:style w:type="character" w:styleId="IntelligenterLink">
    <w:name w:val="Smart Hyperlink"/>
    <w:basedOn w:val="Absatz-Standardschriftart"/>
    <w:uiPriority w:val="99"/>
    <w:semiHidden/>
    <w:unhideWhenUsed/>
    <w:rsid w:val="008275EB"/>
    <w:rPr>
      <w:rFonts w:ascii="Century Gothic" w:hAnsi="Century Gothic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5EB"/>
    <w:rPr>
      <w:rFonts w:ascii="Century Gothic" w:hAnsi="Century Gothic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275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275E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275E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275EB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275EB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275EB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275EB"/>
    <w:rPr>
      <w:rFonts w:ascii="Century Gothic" w:hAnsi="Century Gothic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275EB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Standardeinzug">
    <w:name w:val="Normal Indent"/>
    <w:basedOn w:val="Standard"/>
    <w:uiPriority w:val="99"/>
    <w:semiHidden/>
    <w:unhideWhenUsed/>
    <w:rsid w:val="008275E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275E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Aktuell">
    <w:name w:val="Table Contemporary"/>
    <w:basedOn w:val="NormaleTabelle"/>
    <w:uiPriority w:val="99"/>
    <w:semiHidden/>
    <w:unhideWhenUsed/>
    <w:rsid w:val="008275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275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275EB"/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275EB"/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5EB"/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5EB"/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275E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275EB"/>
    <w:rPr>
      <w:rFonts w:ascii="Century Gothic" w:hAnsi="Century Gothic"/>
      <w:sz w:val="18"/>
      <w:szCs w:val="22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275EB"/>
  </w:style>
  <w:style w:type="character" w:customStyle="1" w:styleId="AnredeZchn">
    <w:name w:val="Anrede Zchn"/>
    <w:basedOn w:val="Absatz-Standardschriftart"/>
    <w:link w:val="Anrede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Spalten1">
    <w:name w:val="Table Columns 1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275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275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275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275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8275EB"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Einfach1">
    <w:name w:val="Table Simple 1"/>
    <w:basedOn w:val="NormaleTabelle"/>
    <w:uiPriority w:val="99"/>
    <w:semiHidden/>
    <w:unhideWhenUsed/>
    <w:rsid w:val="008275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275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275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275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275EB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275EB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275EB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275EB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275EB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275EB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275EB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275EB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275EB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275EB"/>
    <w:rPr>
      <w:rFonts w:eastAsiaTheme="majorEastAsia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275E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275EB"/>
    <w:rPr>
      <w:rFonts w:ascii="Consolas" w:hAnsi="Consolas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275EB"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275EB"/>
    <w:rPr>
      <w:rFonts w:ascii="Century Gothic" w:hAnsi="Century Gothic"/>
      <w:sz w:val="18"/>
      <w:szCs w:val="22"/>
    </w:rPr>
  </w:style>
  <w:style w:type="table" w:styleId="TabelleRaster1">
    <w:name w:val="Table Grid 1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275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275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275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275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275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275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5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5EB"/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5EB"/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5EB"/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5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5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5EB"/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5EB"/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5EB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5EB"/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5EB"/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5EB"/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8275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275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275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8275EB"/>
    <w:rPr>
      <w:rFonts w:ascii="Century Gothic" w:hAnsi="Century Gothic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75E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75EB"/>
    <w:rPr>
      <w:rFonts w:ascii="Century Gothic" w:hAnsi="Century Gothic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table" w:styleId="Tabelle3D-Effekt1">
    <w:name w:val="Table 3D effects 1"/>
    <w:basedOn w:val="NormaleTabelle"/>
    <w:uiPriority w:val="99"/>
    <w:semiHidden/>
    <w:unhideWhenUsed/>
    <w:rsid w:val="008275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275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275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2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9F3D9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8275EB"/>
    <w:rPr>
      <w:rFonts w:ascii="Century Gothic" w:hAnsi="Century Gothic"/>
      <w:color w:val="666699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275EB"/>
    <w:rPr>
      <w:rFonts w:ascii="Century Gothic" w:hAnsi="Century Gothic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D94"/>
    <w:rPr>
      <w:b/>
      <w:bCs/>
      <w:color w:val="B43412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\AppData\Roaming\Microsoft\Templates\Blaugrauer%20Lebenslauf.dotx" TargetMode="External"/></Relationships>
</file>

<file path=word/theme/theme1.xml><?xml version="1.0" encoding="utf-8"?>
<a:theme xmlns:a="http://schemas.openxmlformats.org/drawingml/2006/main" name="Office Theme">
  <a:themeElements>
    <a:clrScheme name="Rot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15DCACE-C609-4E1F-83B8-983FEFE7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Blaugrauer Lebenslauf</Template>
  <TotalTime>0</TotalTime>
  <Pages>1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2025-01-20T20:30:00Z</dcterms:created>
  <dcterms:modified xsi:type="dcterms:W3CDTF">2025-01-20T20:32:00Z</dcterms:modified>
</cp:coreProperties>
</file>